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4543" w14:textId="00659BDC" w:rsidR="00A945CC" w:rsidRPr="00932D86" w:rsidRDefault="009135F8" w:rsidP="00870161">
      <w:pPr>
        <w:pStyle w:val="Title"/>
        <w:rPr>
          <w:rFonts w:cs="Times New Roman"/>
        </w:rPr>
      </w:pPr>
      <w:r w:rsidRPr="00932D86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4D7FB484" wp14:editId="3BD1DB24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3400425" cy="73398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3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8FC5E" w14:textId="015ED802" w:rsidR="00A04DCA" w:rsidRPr="00932D86" w:rsidRDefault="00407FEF" w:rsidP="00870161">
      <w:pPr>
        <w:pStyle w:val="Title"/>
        <w:rPr>
          <w:rFonts w:cs="Times New Roman"/>
        </w:rPr>
      </w:pPr>
      <w:r w:rsidRPr="00932D8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719CD" wp14:editId="1FF93AD4">
                <wp:simplePos x="0" y="0"/>
                <wp:positionH relativeFrom="column">
                  <wp:posOffset>47625</wp:posOffset>
                </wp:positionH>
                <wp:positionV relativeFrom="paragraph">
                  <wp:posOffset>128905</wp:posOffset>
                </wp:positionV>
                <wp:extent cx="5857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3DB8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0.15pt" to="46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" strokecolor="#404040 [2429]"/>
            </w:pict>
          </mc:Fallback>
        </mc:AlternateContent>
      </w:r>
    </w:p>
    <w:p w14:paraId="10E6AAF9" w14:textId="77777777" w:rsidR="00A04DCA" w:rsidRPr="00932D86" w:rsidRDefault="00A04DCA" w:rsidP="00870161">
      <w:pPr>
        <w:pStyle w:val="Title"/>
        <w:rPr>
          <w:rFonts w:cs="Times New Roman"/>
        </w:rPr>
      </w:pPr>
    </w:p>
    <w:p w14:paraId="4D93C8B4" w14:textId="2A6BBC39" w:rsidR="00870161" w:rsidRPr="00932D86" w:rsidRDefault="0039520D" w:rsidP="00407FEF">
      <w:pPr>
        <w:pStyle w:val="Title"/>
        <w:rPr>
          <w:rFonts w:cs="Times New Roman"/>
        </w:rPr>
      </w:pPr>
      <w:r w:rsidRPr="0039520D">
        <w:rPr>
          <w:rFonts w:cs="Times New Roman"/>
        </w:rPr>
        <w:t>How to Plan and Optimize Your Weekly Schedule</w:t>
      </w:r>
    </w:p>
    <w:p w14:paraId="3987929C" w14:textId="68899371" w:rsidR="00870161" w:rsidRPr="00932D86" w:rsidRDefault="0095356A" w:rsidP="00870161">
      <w:pPr>
        <w:pStyle w:val="Subtitle"/>
        <w:rPr>
          <w:rFonts w:cs="Times New Roman"/>
        </w:rPr>
      </w:pPr>
      <w:r w:rsidRPr="00932D86">
        <w:rPr>
          <w:rFonts w:cs="Times New Roman"/>
        </w:rPr>
        <w:t>Reagan Rose</w:t>
      </w:r>
    </w:p>
    <w:p w14:paraId="21102FC2" w14:textId="0173A8AC" w:rsidR="00A945CC" w:rsidRDefault="0095356A" w:rsidP="00932D86">
      <w:pPr>
        <w:pStyle w:val="Heading1"/>
      </w:pPr>
      <w:r w:rsidRPr="00932D86">
        <w:t>Founder of Redeeming Productivity</w:t>
      </w:r>
    </w:p>
    <w:p w14:paraId="348B590D" w14:textId="77777777" w:rsidR="00AF37DB" w:rsidRDefault="00AF37DB" w:rsidP="00AF37DB"/>
    <w:p w14:paraId="3B6B21FE" w14:textId="5E0C5ACF" w:rsidR="00407FEF" w:rsidRPr="00B51D5F" w:rsidRDefault="00AF37DB" w:rsidP="00B51D5F">
      <w:pPr>
        <w:jc w:val="center"/>
      </w:pPr>
      <w:r w:rsidRPr="00AF37DB">
        <w:rPr>
          <w:i/>
          <w:iCs/>
        </w:rPr>
        <w:t>“The problem is not that of needing more time, but of making better use of the time we have.”</w:t>
      </w:r>
      <w:r>
        <w:br/>
        <w:t>J. Oswald Sanders</w:t>
      </w:r>
    </w:p>
    <w:p w14:paraId="616CE94A" w14:textId="44D6F3A3" w:rsidR="005B480D" w:rsidRPr="006D072A" w:rsidRDefault="00AF37DB" w:rsidP="00A70423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</w:rPr>
      </w:pPr>
      <w:r w:rsidRPr="00AF37DB">
        <w:rPr>
          <w:rFonts w:cs="Times New Roman"/>
          <w:b/>
          <w:bCs/>
        </w:rPr>
        <w:t>Unique Time-Management Challenges Pastors Face</w:t>
      </w:r>
    </w:p>
    <w:p w14:paraId="35CFC4BC" w14:textId="1F853BA1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eastAsiaTheme="majorEastAsia" w:cs="Times New Roman"/>
          <w:color w:val="000000" w:themeColor="text1"/>
          <w:szCs w:val="24"/>
        </w:rPr>
      </w:pPr>
      <w:r w:rsidRPr="00AF37DB">
        <w:rPr>
          <w:rFonts w:eastAsiaTheme="majorEastAsia" w:cs="Times New Roman"/>
          <w:color w:val="000000" w:themeColor="text1"/>
          <w:szCs w:val="24"/>
        </w:rPr>
        <w:t>Temporal autonomy</w:t>
      </w:r>
    </w:p>
    <w:p w14:paraId="7EBB406D" w14:textId="34087E38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eastAsiaTheme="majorEastAsia" w:cs="Times New Roman"/>
          <w:color w:val="000000" w:themeColor="text1"/>
          <w:szCs w:val="24"/>
        </w:rPr>
      </w:pPr>
      <w:r w:rsidRPr="00AF37DB">
        <w:rPr>
          <w:rFonts w:eastAsiaTheme="majorEastAsia" w:cs="Times New Roman"/>
          <w:color w:val="000000" w:themeColor="text1"/>
          <w:szCs w:val="24"/>
        </w:rPr>
        <w:t xml:space="preserve">Need for deep work &amp; to be </w:t>
      </w:r>
      <w:proofErr w:type="gramStart"/>
      <w:r w:rsidRPr="00AF37DB">
        <w:rPr>
          <w:rFonts w:eastAsiaTheme="majorEastAsia" w:cs="Times New Roman"/>
          <w:color w:val="000000" w:themeColor="text1"/>
          <w:szCs w:val="24"/>
        </w:rPr>
        <w:t>interruptible</w:t>
      </w:r>
      <w:proofErr w:type="gramEnd"/>
    </w:p>
    <w:p w14:paraId="13A4020D" w14:textId="3E28C2A1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eastAsiaTheme="majorEastAsia" w:cs="Times New Roman"/>
          <w:color w:val="000000" w:themeColor="text1"/>
          <w:szCs w:val="24"/>
        </w:rPr>
        <w:t>Tendency toward an unbalanced life</w:t>
      </w:r>
    </w:p>
    <w:p w14:paraId="4BC80198" w14:textId="75381712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eastAsiaTheme="majorEastAsia" w:cs="Times New Roman"/>
          <w:color w:val="000000" w:themeColor="text1"/>
          <w:szCs w:val="24"/>
        </w:rPr>
        <w:t>Having an ideal weekly schedule, solves all three.</w:t>
      </w:r>
    </w:p>
    <w:p w14:paraId="56D76D6A" w14:textId="3CBF73CE" w:rsidR="00AF37DB" w:rsidRPr="00AF37DB" w:rsidRDefault="00AF37DB" w:rsidP="00AF37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  <w:szCs w:val="24"/>
        </w:rPr>
      </w:pPr>
      <w:r w:rsidRPr="00AF37DB">
        <w:rPr>
          <w:rFonts w:eastAsiaTheme="majorEastAsia" w:cs="Times New Roman"/>
          <w:color w:val="000000" w:themeColor="text1"/>
          <w:szCs w:val="24"/>
        </w:rPr>
        <w:drawing>
          <wp:anchor distT="0" distB="0" distL="114300" distR="114300" simplePos="0" relativeHeight="251661312" behindDoc="0" locked="0" layoutInCell="1" allowOverlap="1" wp14:anchorId="2FD02B76" wp14:editId="61966FBC">
            <wp:simplePos x="0" y="0"/>
            <wp:positionH relativeFrom="margin">
              <wp:posOffset>3688897</wp:posOffset>
            </wp:positionH>
            <wp:positionV relativeFrom="margin">
              <wp:posOffset>4589811</wp:posOffset>
            </wp:positionV>
            <wp:extent cx="2380615" cy="2380615"/>
            <wp:effectExtent l="0" t="0" r="0" b="0"/>
            <wp:wrapSquare wrapText="bothSides"/>
            <wp:docPr id="2127255776" name="Picture 1" descr="A circular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55776" name="Picture 1" descr="A circular chart with different colored circl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7DB">
        <w:rPr>
          <w:rFonts w:eastAsiaTheme="majorEastAsia" w:cs="Times New Roman"/>
          <w:b/>
          <w:bCs/>
          <w:color w:val="000000" w:themeColor="text1"/>
          <w:szCs w:val="24"/>
        </w:rPr>
        <w:t>Domains of Stewardship</w:t>
      </w:r>
      <w:r w:rsidRPr="00AF37DB">
        <w:rPr>
          <w:b/>
          <w:bCs/>
          <w:noProof/>
        </w:rPr>
        <w:t xml:space="preserve"> </w:t>
      </w:r>
    </w:p>
    <w:p w14:paraId="764FDB52" w14:textId="5628C71C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Spiritual</w:t>
      </w:r>
    </w:p>
    <w:p w14:paraId="709DE102" w14:textId="77777777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Relational</w:t>
      </w:r>
    </w:p>
    <w:p w14:paraId="73CDEC1B" w14:textId="77777777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Vocational</w:t>
      </w:r>
    </w:p>
    <w:p w14:paraId="3DE7B4AE" w14:textId="77777777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Physical</w:t>
      </w:r>
    </w:p>
    <w:p w14:paraId="7D0B4E33" w14:textId="77777777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Economical</w:t>
      </w:r>
    </w:p>
    <w:p w14:paraId="42FBFB67" w14:textId="35C3F64F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Recreational</w:t>
      </w:r>
    </w:p>
    <w:p w14:paraId="7768A446" w14:textId="6EE7AEBB" w:rsidR="005B480D" w:rsidRPr="00AF37DB" w:rsidRDefault="00AF37DB" w:rsidP="00AF37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  <w:szCs w:val="24"/>
        </w:rPr>
      </w:pPr>
      <w:r w:rsidRPr="00AF37DB">
        <w:rPr>
          <w:rFonts w:eastAsiaTheme="majorEastAsia" w:cs="Times New Roman"/>
          <w:b/>
          <w:bCs/>
          <w:color w:val="000000" w:themeColor="text1"/>
          <w:szCs w:val="24"/>
        </w:rPr>
        <w:t>5 Steps to Scheduling Your Ideal Week</w:t>
      </w:r>
    </w:p>
    <w:p w14:paraId="00EC7D86" w14:textId="77777777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Audit Your Current Schedule</w:t>
      </w:r>
    </w:p>
    <w:p w14:paraId="48F37D6F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Spend a week tracking everything you </w:t>
      </w:r>
      <w:proofErr w:type="gramStart"/>
      <w:r w:rsidRPr="00AF37DB">
        <w:rPr>
          <w:rFonts w:cs="Times New Roman"/>
          <w:szCs w:val="24"/>
        </w:rPr>
        <w:t>do</w:t>
      </w:r>
      <w:proofErr w:type="gramEnd"/>
    </w:p>
    <w:p w14:paraId="401FF13A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Categorize each activity by </w:t>
      </w:r>
      <w:proofErr w:type="gramStart"/>
      <w:r w:rsidRPr="00AF37DB">
        <w:rPr>
          <w:rFonts w:cs="Times New Roman"/>
          <w:szCs w:val="24"/>
        </w:rPr>
        <w:t>domain</w:t>
      </w:r>
      <w:proofErr w:type="gramEnd"/>
    </w:p>
    <w:p w14:paraId="2476191C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Ask: Which domains am I giving adequate time to?</w:t>
      </w:r>
    </w:p>
    <w:p w14:paraId="61AE153F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lastRenderedPageBreak/>
        <w:t>Ask: Which domains am giving too much time to?</w:t>
      </w:r>
    </w:p>
    <w:p w14:paraId="6F44FABF" w14:textId="6E71F610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Ask: Which domains am I not giving adequate time to?</w:t>
      </w:r>
    </w:p>
    <w:p w14:paraId="0B981F07" w14:textId="2E7A210E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Create Your Ideal Schedule</w:t>
      </w:r>
    </w:p>
    <w:p w14:paraId="0F534DDD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Plan Your “Theme Days”</w:t>
      </w:r>
    </w:p>
    <w:p w14:paraId="09DEC4FF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Fill Your Schedule from Most Important to Least Important</w:t>
      </w:r>
    </w:p>
    <w:p w14:paraId="6AAF181A" w14:textId="42381678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Categorize Your Activities by Domain</w:t>
      </w:r>
    </w:p>
    <w:p w14:paraId="65EAFC80" w14:textId="77777777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Communicate Your Schedule</w:t>
      </w:r>
    </w:p>
    <w:p w14:paraId="0C5A9644" w14:textId="7FFD7EAF" w:rsid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People will not honor your schedule if they don’t know what it is.</w:t>
      </w:r>
    </w:p>
    <w:p w14:paraId="7849BC23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Let your staff </w:t>
      </w:r>
      <w:proofErr w:type="gramStart"/>
      <w:r w:rsidRPr="00AF37DB">
        <w:rPr>
          <w:rFonts w:cs="Times New Roman"/>
          <w:szCs w:val="24"/>
        </w:rPr>
        <w:t>know</w:t>
      </w:r>
      <w:proofErr w:type="gramEnd"/>
    </w:p>
    <w:p w14:paraId="3FC371D1" w14:textId="2001B1A9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Let your church members </w:t>
      </w:r>
      <w:proofErr w:type="gramStart"/>
      <w:r w:rsidRPr="00AF37DB">
        <w:rPr>
          <w:rFonts w:cs="Times New Roman"/>
          <w:szCs w:val="24"/>
        </w:rPr>
        <w:t>know</w:t>
      </w:r>
      <w:proofErr w:type="gramEnd"/>
    </w:p>
    <w:p w14:paraId="51C8E90F" w14:textId="47F2365E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Let your family </w:t>
      </w:r>
      <w:proofErr w:type="gramStart"/>
      <w:r w:rsidRPr="00AF37DB">
        <w:rPr>
          <w:rFonts w:cs="Times New Roman"/>
          <w:szCs w:val="24"/>
        </w:rPr>
        <w:t>know</w:t>
      </w:r>
      <w:proofErr w:type="gramEnd"/>
    </w:p>
    <w:p w14:paraId="02E59F3F" w14:textId="77777777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Defend Your Schedule</w:t>
      </w:r>
    </w:p>
    <w:p w14:paraId="2FD21451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The greatest threat to your schedule is </w:t>
      </w:r>
      <w:proofErr w:type="gramStart"/>
      <w:r w:rsidRPr="00AF37DB">
        <w:rPr>
          <w:rFonts w:cs="Times New Roman"/>
          <w:szCs w:val="24"/>
        </w:rPr>
        <w:t>you</w:t>
      </w:r>
      <w:proofErr w:type="gramEnd"/>
    </w:p>
    <w:p w14:paraId="296245B0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Be open to divine appointments, but wary of </w:t>
      </w:r>
      <w:proofErr w:type="gramStart"/>
      <w:r w:rsidRPr="00AF37DB">
        <w:rPr>
          <w:rFonts w:cs="Times New Roman"/>
          <w:szCs w:val="24"/>
        </w:rPr>
        <w:t>distractions</w:t>
      </w:r>
      <w:proofErr w:type="gramEnd"/>
    </w:p>
    <w:p w14:paraId="2967F7A1" w14:textId="650148E0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Eliminate distractions during </w:t>
      </w:r>
      <w:r>
        <w:rPr>
          <w:rFonts w:cs="Times New Roman"/>
          <w:szCs w:val="24"/>
        </w:rPr>
        <w:t xml:space="preserve">your </w:t>
      </w:r>
      <w:r w:rsidRPr="00AF37DB">
        <w:rPr>
          <w:rFonts w:cs="Times New Roman"/>
          <w:szCs w:val="24"/>
        </w:rPr>
        <w:t xml:space="preserve">deep work </w:t>
      </w:r>
      <w:proofErr w:type="gramStart"/>
      <w:r w:rsidRPr="00AF37DB">
        <w:rPr>
          <w:rFonts w:cs="Times New Roman"/>
          <w:szCs w:val="24"/>
        </w:rPr>
        <w:t>time</w:t>
      </w:r>
      <w:proofErr w:type="gramEnd"/>
    </w:p>
    <w:p w14:paraId="202EE1CE" w14:textId="77777777" w:rsidR="00AF37DB" w:rsidRPr="00AF37DB" w:rsidRDefault="00AF37DB" w:rsidP="00AF37DB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Delete distracting </w:t>
      </w:r>
      <w:proofErr w:type="gramStart"/>
      <w:r w:rsidRPr="00AF37DB">
        <w:rPr>
          <w:rFonts w:cs="Times New Roman"/>
          <w:szCs w:val="24"/>
        </w:rPr>
        <w:t>apps</w:t>
      </w:r>
      <w:proofErr w:type="gramEnd"/>
    </w:p>
    <w:p w14:paraId="41996A70" w14:textId="77777777" w:rsidR="00AF37DB" w:rsidRPr="00AF37DB" w:rsidRDefault="00AF37DB" w:rsidP="00AF37DB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Use a website and app blocker like </w:t>
      </w:r>
      <w:proofErr w:type="gramStart"/>
      <w:r w:rsidRPr="00AF37DB">
        <w:rPr>
          <w:rFonts w:cs="Times New Roman"/>
          <w:szCs w:val="24"/>
        </w:rPr>
        <w:t>Freedom.to</w:t>
      </w:r>
      <w:proofErr w:type="gramEnd"/>
    </w:p>
    <w:p w14:paraId="175696B6" w14:textId="359512EB" w:rsidR="00AF37DB" w:rsidRPr="00AF37DB" w:rsidRDefault="00AF37DB" w:rsidP="00AF37DB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Design your environment for </w:t>
      </w:r>
      <w:proofErr w:type="gramStart"/>
      <w:r w:rsidRPr="00AF37DB">
        <w:rPr>
          <w:rFonts w:cs="Times New Roman"/>
          <w:szCs w:val="24"/>
        </w:rPr>
        <w:t>focus</w:t>
      </w:r>
      <w:proofErr w:type="gramEnd"/>
    </w:p>
    <w:p w14:paraId="5B29536A" w14:textId="3E1ADC80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>Modify Your Schedule</w:t>
      </w:r>
    </w:p>
    <w:p w14:paraId="5C921660" w14:textId="6E6959C9" w:rsid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Life changes, so should your schedule</w:t>
      </w:r>
    </w:p>
    <w:p w14:paraId="7AF247C5" w14:textId="6D9463D3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Update your ideal week plan a</w:t>
      </w:r>
      <w:r w:rsidRPr="00AF37DB">
        <w:rPr>
          <w:rFonts w:cs="Times New Roman"/>
          <w:szCs w:val="24"/>
        </w:rPr>
        <w:t xml:space="preserve">t least annually, ideally once per </w:t>
      </w:r>
      <w:proofErr w:type="gramStart"/>
      <w:r w:rsidRPr="00AF37DB">
        <w:rPr>
          <w:rFonts w:cs="Times New Roman"/>
          <w:szCs w:val="24"/>
        </w:rPr>
        <w:t>quarter</w:t>
      </w:r>
      <w:proofErr w:type="gramEnd"/>
    </w:p>
    <w:p w14:paraId="3B55E807" w14:textId="666325D2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szCs w:val="24"/>
        </w:rPr>
      </w:pPr>
      <w:r w:rsidRPr="00AF37DB">
        <w:rPr>
          <w:rFonts w:cs="Times New Roman"/>
          <w:szCs w:val="24"/>
        </w:rPr>
        <w:t xml:space="preserve">When there’s a big life-altering event, </w:t>
      </w:r>
      <w:r>
        <w:rPr>
          <w:rFonts w:cs="Times New Roman"/>
          <w:szCs w:val="24"/>
        </w:rPr>
        <w:t xml:space="preserve">be willing to </w:t>
      </w:r>
      <w:r w:rsidRPr="00AF37DB">
        <w:rPr>
          <w:rFonts w:cs="Times New Roman"/>
          <w:szCs w:val="24"/>
        </w:rPr>
        <w:t xml:space="preserve">throw the schedule </w:t>
      </w:r>
      <w:proofErr w:type="gramStart"/>
      <w:r w:rsidRPr="00AF37DB">
        <w:rPr>
          <w:rFonts w:cs="Times New Roman"/>
          <w:szCs w:val="24"/>
        </w:rPr>
        <w:t>out</w:t>
      </w:r>
      <w:proofErr w:type="gramEnd"/>
    </w:p>
    <w:p w14:paraId="4B49D284" w14:textId="170916D0" w:rsidR="006D072A" w:rsidRDefault="00AF37DB" w:rsidP="00A70423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</w:rPr>
      </w:pPr>
      <w:r w:rsidRPr="00AF37DB">
        <w:rPr>
          <w:rFonts w:cs="Times New Roman"/>
          <w:b/>
          <w:bCs/>
        </w:rPr>
        <w:t>Why THIS Matters</w:t>
      </w:r>
    </w:p>
    <w:p w14:paraId="3F292AB0" w14:textId="77777777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lastRenderedPageBreak/>
        <w:t>Managing Your Time Is a Stewardship</w:t>
      </w:r>
    </w:p>
    <w:p w14:paraId="3432F752" w14:textId="6C01E6FE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 xml:space="preserve">“Wasting time is unbecoming of a saint who is bought by the precious blood of Jesus. His time and all he </w:t>
      </w:r>
      <w:proofErr w:type="gramStart"/>
      <w:r w:rsidRPr="00AF37DB">
        <w:rPr>
          <w:rFonts w:cs="Times New Roman"/>
        </w:rPr>
        <w:t>has</w:t>
      </w:r>
      <w:proofErr w:type="gramEnd"/>
      <w:r w:rsidRPr="00AF37DB">
        <w:rPr>
          <w:rFonts w:cs="Times New Roman"/>
        </w:rPr>
        <w:t xml:space="preserve"> is to be used for the Lord.”</w:t>
      </w:r>
      <w:r>
        <w:rPr>
          <w:rFonts w:cs="Times New Roman"/>
        </w:rPr>
        <w:t xml:space="preserve"> – George </w:t>
      </w:r>
      <w:r w:rsidRPr="00AF37DB">
        <w:rPr>
          <w:rFonts w:cs="Times New Roman"/>
        </w:rPr>
        <w:t>Müller</w:t>
      </w:r>
    </w:p>
    <w:p w14:paraId="29578944" w14:textId="761D84E1" w:rsidR="00AF37DB" w:rsidRP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Managing Your Time Is Wisdom</w:t>
      </w:r>
      <w:r>
        <w:rPr>
          <w:rFonts w:cs="Times New Roman"/>
        </w:rPr>
        <w:t xml:space="preserve"> (</w:t>
      </w:r>
      <w:r w:rsidRPr="00AF37DB">
        <w:rPr>
          <w:rFonts w:cs="Times New Roman"/>
        </w:rPr>
        <w:t>Ephesians 5:15–16</w:t>
      </w:r>
      <w:r>
        <w:rPr>
          <w:rFonts w:cs="Times New Roman"/>
        </w:rPr>
        <w:t>)</w:t>
      </w:r>
    </w:p>
    <w:p w14:paraId="1E39BBB0" w14:textId="77777777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Managing Your Time Is an Obligation</w:t>
      </w:r>
    </w:p>
    <w:p w14:paraId="40EADEFC" w14:textId="12A43135" w:rsid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>
        <w:rPr>
          <w:rFonts w:cs="Times New Roman"/>
        </w:rPr>
        <w:t>Being a respectable man is a qualification for eldership.</w:t>
      </w:r>
    </w:p>
    <w:p w14:paraId="6F331FDD" w14:textId="4A1B0769" w:rsid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“</w:t>
      </w:r>
      <w:proofErr w:type="gramStart"/>
      <w:r w:rsidRPr="00AF37DB">
        <w:rPr>
          <w:rFonts w:cs="Times New Roman"/>
        </w:rPr>
        <w:t>Therefore</w:t>
      </w:r>
      <w:proofErr w:type="gramEnd"/>
      <w:r w:rsidRPr="00AF37DB">
        <w:rPr>
          <w:rFonts w:cs="Times New Roman"/>
        </w:rPr>
        <w:t xml:space="preserve"> an overseer must be above reproach, the husband of one wife, sober-minded, self-controlled, </w:t>
      </w:r>
      <w:r w:rsidRPr="00AF37DB">
        <w:rPr>
          <w:rFonts w:cs="Times New Roman"/>
          <w:b/>
          <w:bCs/>
        </w:rPr>
        <w:t>respectable</w:t>
      </w:r>
      <w:r w:rsidRPr="00AF37DB">
        <w:rPr>
          <w:rFonts w:cs="Times New Roman"/>
        </w:rPr>
        <w:t>, hospitable, able to teach,”</w:t>
      </w:r>
    </w:p>
    <w:p w14:paraId="0E0541FE" w14:textId="512C0BE2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The word respectable describes a pattern of life of a man who is dignified and well organized. He is respectable to others because he is orderly and disciplined.</w:t>
      </w:r>
    </w:p>
    <w:p w14:paraId="0F330AEF" w14:textId="21D0C80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A respectable man approaches life in a systematic and purposeful way. The way he fulfills his many responsibilities showcases an inner stability of self-discipline.</w:t>
      </w:r>
    </w:p>
    <w:p w14:paraId="1CEB47A7" w14:textId="27E21B71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Managing Your Time Is an Opportunity</w:t>
      </w:r>
    </w:p>
    <w:p w14:paraId="62AADCC4" w14:textId="6A4F2A26" w:rsidR="00B51D5F" w:rsidRDefault="00B51D5F" w:rsidP="00B51D5F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B51D5F">
        <w:rPr>
          <w:rFonts w:cs="Times New Roman"/>
        </w:rPr>
        <w:t>“For we are his workmanship, created in Christ Jesus for good works, which God prepared beforehand, that we should walk in them.”</w:t>
      </w:r>
      <w:r>
        <w:rPr>
          <w:rFonts w:cs="Times New Roman"/>
        </w:rPr>
        <w:t xml:space="preserve"> – Ephesians </w:t>
      </w:r>
      <w:r w:rsidRPr="00B51D5F">
        <w:rPr>
          <w:rFonts w:cs="Times New Roman"/>
        </w:rPr>
        <w:t>2:10</w:t>
      </w:r>
    </w:p>
    <w:p w14:paraId="73435260" w14:textId="0232484D" w:rsidR="00B51D5F" w:rsidRPr="00AF37DB" w:rsidRDefault="00B51D5F" w:rsidP="00B51D5F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>
        <w:rPr>
          <w:rFonts w:cs="Times New Roman"/>
        </w:rPr>
        <w:t>When we steward our time well, we are being faithful to walk in the good works the Lord has prepared for us.</w:t>
      </w:r>
    </w:p>
    <w:p w14:paraId="6F1D3FA3" w14:textId="1FAE160D" w:rsidR="006D072A" w:rsidRPr="00AF37DB" w:rsidRDefault="00AF37DB" w:rsidP="00A70423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</w:rPr>
      </w:pPr>
      <w:r>
        <w:rPr>
          <w:b/>
          <w:bCs/>
        </w:rPr>
        <w:t>Misc.</w:t>
      </w:r>
      <w:r w:rsidRPr="00AF37DB">
        <w:rPr>
          <w:b/>
          <w:bCs/>
        </w:rPr>
        <w:t xml:space="preserve"> Tips on </w:t>
      </w:r>
      <w:r>
        <w:rPr>
          <w:b/>
          <w:bCs/>
        </w:rPr>
        <w:t xml:space="preserve">Pastoral </w:t>
      </w:r>
      <w:r w:rsidRPr="00AF37DB">
        <w:rPr>
          <w:b/>
          <w:bCs/>
        </w:rPr>
        <w:t>Scheduling</w:t>
      </w:r>
    </w:p>
    <w:p w14:paraId="309489D6" w14:textId="3F2A9253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lastRenderedPageBreak/>
        <w:t>Tom Pennington’s Rules for Your Day Off</w:t>
      </w:r>
    </w:p>
    <w:p w14:paraId="6F37D8CE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Never do church-related business on your day off</w:t>
      </w:r>
    </w:p>
    <w:p w14:paraId="4C8543DB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 xml:space="preserve">Don’t look at your email on your day </w:t>
      </w:r>
      <w:proofErr w:type="gramStart"/>
      <w:r w:rsidRPr="00AF37DB">
        <w:rPr>
          <w:rFonts w:cs="Times New Roman"/>
        </w:rPr>
        <w:t>off</w:t>
      </w:r>
      <w:proofErr w:type="gramEnd"/>
    </w:p>
    <w:p w14:paraId="2832ABAA" w14:textId="2F890D7D" w:rsid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Don’t answer the phone if you don’t recognize it, or think it’s church-related (let it go to voicemail)</w:t>
      </w:r>
    </w:p>
    <w:p w14:paraId="73F2191D" w14:textId="0532663F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>
        <w:rPr>
          <w:rFonts w:cs="Times New Roman"/>
        </w:rPr>
        <w:t>Scheduling Prompts (use these as you’re building your schedule, so you don’t miss anything)</w:t>
      </w:r>
    </w:p>
    <w:p w14:paraId="334F3D7B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Personal Devotions</w:t>
      </w:r>
    </w:p>
    <w:p w14:paraId="01F65428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Meals</w:t>
      </w:r>
    </w:p>
    <w:p w14:paraId="6207260C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Planning Time</w:t>
      </w:r>
    </w:p>
    <w:p w14:paraId="474B77F2" w14:textId="393E4429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Correspondence</w:t>
      </w:r>
    </w:p>
    <w:p w14:paraId="05734320" w14:textId="35456ABD" w:rsid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Exercise</w:t>
      </w:r>
    </w:p>
    <w:p w14:paraId="55C7F503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Household Management</w:t>
      </w:r>
    </w:p>
    <w:p w14:paraId="730F5678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Message Prep</w:t>
      </w:r>
    </w:p>
    <w:p w14:paraId="2E753D65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Meetings</w:t>
      </w:r>
    </w:p>
    <w:p w14:paraId="62C112A6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Church Events</w:t>
      </w:r>
    </w:p>
    <w:p w14:paraId="3ACFFF2B" w14:textId="23F544AC" w:rsid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Family Time</w:t>
      </w:r>
    </w:p>
    <w:p w14:paraId="6781B77C" w14:textId="35FF6438" w:rsidR="00AF37DB" w:rsidRDefault="00AF37DB" w:rsidP="00AF37DB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Know Your Energy Levels</w:t>
      </w:r>
      <w:r>
        <w:rPr>
          <w:rFonts w:cs="Times New Roman"/>
        </w:rPr>
        <w:t xml:space="preserve"> (from </w:t>
      </w:r>
      <w:r>
        <w:rPr>
          <w:rFonts w:cs="Times New Roman"/>
          <w:i/>
          <w:iCs/>
        </w:rPr>
        <w:t>At Your Best</w:t>
      </w:r>
      <w:r>
        <w:rPr>
          <w:rFonts w:cs="Times New Roman"/>
        </w:rPr>
        <w:t xml:space="preserve"> by Carey </w:t>
      </w:r>
      <w:proofErr w:type="spellStart"/>
      <w:r>
        <w:rPr>
          <w:rFonts w:cs="Times New Roman"/>
        </w:rPr>
        <w:t>Nieuwhof</w:t>
      </w:r>
      <w:proofErr w:type="spellEnd"/>
      <w:r>
        <w:rPr>
          <w:rFonts w:cs="Times New Roman"/>
        </w:rPr>
        <w:t>)</w:t>
      </w:r>
    </w:p>
    <w:p w14:paraId="589F80B0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Green Zone - Message Prep, Planning Time, Counseling</w:t>
      </w:r>
    </w:p>
    <w:p w14:paraId="7A18C756" w14:textId="77777777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Red Zone – Rest, Reading, Admin</w:t>
      </w:r>
    </w:p>
    <w:p w14:paraId="277B6532" w14:textId="23A4218F" w:rsidR="00AF37DB" w:rsidRPr="00AF37DB" w:rsidRDefault="00AF37DB" w:rsidP="00AF37DB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AF37DB">
        <w:rPr>
          <w:rFonts w:cs="Times New Roman"/>
        </w:rPr>
        <w:t>Yellow Zone – Meetings, Household Management, Emails</w:t>
      </w:r>
    </w:p>
    <w:p w14:paraId="2935F76B" w14:textId="1B04A7D0" w:rsidR="00434F1A" w:rsidRPr="00B51D5F" w:rsidRDefault="00932D86" w:rsidP="00407FEF">
      <w:pPr>
        <w:rPr>
          <w:rFonts w:cs="Times New Roman"/>
        </w:rPr>
      </w:pPr>
      <w:r w:rsidRPr="00AF37DB">
        <w:rPr>
          <w:rFonts w:cs="Times New Roman"/>
        </w:rPr>
        <w:br/>
      </w:r>
      <w:r w:rsidR="00434F1A" w:rsidRPr="00007F9E">
        <w:rPr>
          <w:rFonts w:cs="Times New Roman"/>
          <w:b/>
          <w:bCs/>
          <w:sz w:val="20"/>
          <w:szCs w:val="20"/>
        </w:rPr>
        <w:t>Note</w:t>
      </w:r>
      <w:r w:rsidR="00434F1A" w:rsidRPr="00007F9E">
        <w:rPr>
          <w:rFonts w:cs="Times New Roman"/>
          <w:sz w:val="20"/>
          <w:szCs w:val="20"/>
        </w:rPr>
        <w:t xml:space="preserve">: to download these notes, additional resources, slides, and any templates mentioned in this talk, go to </w:t>
      </w:r>
      <w:hyperlink r:id="rId10" w:history="1">
        <w:r w:rsidR="00434F1A" w:rsidRPr="00E7283C">
          <w:rPr>
            <w:rStyle w:val="Hyperlink"/>
            <w:rFonts w:cs="Times New Roman"/>
            <w:sz w:val="20"/>
            <w:szCs w:val="20"/>
          </w:rPr>
          <w:t>https://redeemingproductivity.com/e3-2023</w:t>
        </w:r>
      </w:hyperlink>
      <w:r w:rsidR="00434F1A">
        <w:rPr>
          <w:rFonts w:cs="Times New Roman"/>
          <w:sz w:val="20"/>
          <w:szCs w:val="20"/>
        </w:rPr>
        <w:t xml:space="preserve"> </w:t>
      </w:r>
    </w:p>
    <w:sectPr w:rsidR="00434F1A" w:rsidRPr="00B51D5F" w:rsidSect="00A945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DB5D" w14:textId="77777777" w:rsidR="007539AB" w:rsidRDefault="007539AB" w:rsidP="00870161">
      <w:pPr>
        <w:spacing w:after="0" w:line="240" w:lineRule="auto"/>
      </w:pPr>
      <w:r>
        <w:separator/>
      </w:r>
    </w:p>
  </w:endnote>
  <w:endnote w:type="continuationSeparator" w:id="0">
    <w:p w14:paraId="755E1086" w14:textId="77777777" w:rsidR="007539AB" w:rsidRDefault="007539AB" w:rsidP="008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D706" w14:textId="77777777" w:rsidR="009135F8" w:rsidRDefault="00913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47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AA313" w14:textId="77777777" w:rsidR="009135F8" w:rsidRDefault="009135F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73904C3" wp14:editId="417897B0">
              <wp:simplePos x="0" y="0"/>
              <wp:positionH relativeFrom="margin">
                <wp:align>center</wp:align>
              </wp:positionH>
              <wp:positionV relativeFrom="paragraph">
                <wp:posOffset>-17145</wp:posOffset>
              </wp:positionV>
              <wp:extent cx="1638300" cy="582295"/>
              <wp:effectExtent l="0" t="0" r="0" b="825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BTS_Full_Logo_Black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582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EEEFD" w14:textId="77777777" w:rsidR="009135F8" w:rsidRPr="009135F8" w:rsidRDefault="009135F8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C8D9" w14:textId="77777777" w:rsidR="009135F8" w:rsidRDefault="0091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3229" w14:textId="77777777" w:rsidR="007539AB" w:rsidRDefault="007539AB" w:rsidP="00870161">
      <w:pPr>
        <w:spacing w:after="0" w:line="240" w:lineRule="auto"/>
      </w:pPr>
      <w:r>
        <w:separator/>
      </w:r>
    </w:p>
  </w:footnote>
  <w:footnote w:type="continuationSeparator" w:id="0">
    <w:p w14:paraId="6BDD608D" w14:textId="77777777" w:rsidR="007539AB" w:rsidRDefault="007539AB" w:rsidP="008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6C6" w14:textId="77777777" w:rsidR="009135F8" w:rsidRDefault="00913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992C" w14:textId="77777777" w:rsidR="00A945CC" w:rsidRDefault="00A945CC" w:rsidP="00A945CC">
    <w:pPr>
      <w:pStyle w:val="Header"/>
      <w:jc w:val="center"/>
    </w:pPr>
  </w:p>
  <w:p w14:paraId="22961FDA" w14:textId="77777777" w:rsidR="00870161" w:rsidRDefault="00870161" w:rsidP="00A945C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2D46" w14:textId="77777777" w:rsidR="00870161" w:rsidRDefault="00870161" w:rsidP="00870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43D"/>
    <w:multiLevelType w:val="hybridMultilevel"/>
    <w:tmpl w:val="877A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123"/>
    <w:multiLevelType w:val="hybridMultilevel"/>
    <w:tmpl w:val="D30296F8"/>
    <w:lvl w:ilvl="0" w:tplc="A6EC27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66B1F"/>
    <w:multiLevelType w:val="hybridMultilevel"/>
    <w:tmpl w:val="2DE890BC"/>
    <w:lvl w:ilvl="0" w:tplc="C96CE7E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64DE"/>
    <w:multiLevelType w:val="hybridMultilevel"/>
    <w:tmpl w:val="A9A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2F3"/>
    <w:multiLevelType w:val="hybridMultilevel"/>
    <w:tmpl w:val="2E40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958A3"/>
    <w:multiLevelType w:val="hybridMultilevel"/>
    <w:tmpl w:val="4816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50266"/>
    <w:multiLevelType w:val="hybridMultilevel"/>
    <w:tmpl w:val="A8DEF0D6"/>
    <w:lvl w:ilvl="0" w:tplc="62420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C0BE7"/>
    <w:multiLevelType w:val="hybridMultilevel"/>
    <w:tmpl w:val="8706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4491D"/>
    <w:multiLevelType w:val="hybridMultilevel"/>
    <w:tmpl w:val="3E2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D29D0"/>
    <w:multiLevelType w:val="hybridMultilevel"/>
    <w:tmpl w:val="A432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D6B19"/>
    <w:multiLevelType w:val="hybridMultilevel"/>
    <w:tmpl w:val="EE7E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8892">
    <w:abstractNumId w:val="7"/>
  </w:num>
  <w:num w:numId="2" w16cid:durableId="98648172">
    <w:abstractNumId w:val="4"/>
  </w:num>
  <w:num w:numId="3" w16cid:durableId="1337608551">
    <w:abstractNumId w:val="5"/>
  </w:num>
  <w:num w:numId="4" w16cid:durableId="1768193561">
    <w:abstractNumId w:val="8"/>
  </w:num>
  <w:num w:numId="5" w16cid:durableId="30762044">
    <w:abstractNumId w:val="3"/>
  </w:num>
  <w:num w:numId="6" w16cid:durableId="1810245156">
    <w:abstractNumId w:val="9"/>
  </w:num>
  <w:num w:numId="7" w16cid:durableId="154686068">
    <w:abstractNumId w:val="10"/>
  </w:num>
  <w:num w:numId="8" w16cid:durableId="2024235147">
    <w:abstractNumId w:val="0"/>
  </w:num>
  <w:num w:numId="9" w16cid:durableId="1289892838">
    <w:abstractNumId w:val="6"/>
  </w:num>
  <w:num w:numId="10" w16cid:durableId="373116208">
    <w:abstractNumId w:val="2"/>
  </w:num>
  <w:num w:numId="11" w16cid:durableId="316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CA"/>
    <w:rsid w:val="002A4712"/>
    <w:rsid w:val="002B35CA"/>
    <w:rsid w:val="0039520D"/>
    <w:rsid w:val="00401364"/>
    <w:rsid w:val="00407FEF"/>
    <w:rsid w:val="00412835"/>
    <w:rsid w:val="00425CA8"/>
    <w:rsid w:val="00434F1A"/>
    <w:rsid w:val="005337B6"/>
    <w:rsid w:val="00584772"/>
    <w:rsid w:val="005B480D"/>
    <w:rsid w:val="0067191D"/>
    <w:rsid w:val="006D072A"/>
    <w:rsid w:val="007539AB"/>
    <w:rsid w:val="00766EAB"/>
    <w:rsid w:val="00781CF4"/>
    <w:rsid w:val="00847B8B"/>
    <w:rsid w:val="00870161"/>
    <w:rsid w:val="009135F8"/>
    <w:rsid w:val="00932D86"/>
    <w:rsid w:val="0095356A"/>
    <w:rsid w:val="009811F3"/>
    <w:rsid w:val="0099550A"/>
    <w:rsid w:val="00A04DCA"/>
    <w:rsid w:val="00A70423"/>
    <w:rsid w:val="00A945CC"/>
    <w:rsid w:val="00AF37DB"/>
    <w:rsid w:val="00AF439D"/>
    <w:rsid w:val="00B51D5F"/>
    <w:rsid w:val="00C1285C"/>
    <w:rsid w:val="00DB0539"/>
    <w:rsid w:val="00DE12A9"/>
    <w:rsid w:val="00E249FA"/>
    <w:rsid w:val="00F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93D83"/>
  <w15:docId w15:val="{41300E24-E1C8-4677-BBE8-79F3B7D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70161"/>
    <w:rPr>
      <w:rFonts w:ascii="Times New Roman" w:hAnsi="Times New Roman"/>
      <w:sz w:val="24"/>
    </w:rPr>
  </w:style>
  <w:style w:type="paragraph" w:styleId="Heading1">
    <w:name w:val="heading 1"/>
    <w:aliases w:val="Description"/>
    <w:basedOn w:val="Normal"/>
    <w:next w:val="Normal"/>
    <w:link w:val="Heading1Char"/>
    <w:autoRedefine/>
    <w:uiPriority w:val="9"/>
    <w:qFormat/>
    <w:rsid w:val="00932D86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7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61"/>
  </w:style>
  <w:style w:type="paragraph" w:styleId="Footer">
    <w:name w:val="footer"/>
    <w:basedOn w:val="Normal"/>
    <w:link w:val="FooterChar"/>
    <w:uiPriority w:val="99"/>
    <w:unhideWhenUsed/>
    <w:rsid w:val="008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61"/>
  </w:style>
  <w:style w:type="paragraph" w:styleId="BalloonText">
    <w:name w:val="Balloon Text"/>
    <w:basedOn w:val="Normal"/>
    <w:link w:val="BalloonTextChar"/>
    <w:uiPriority w:val="99"/>
    <w:semiHidden/>
    <w:unhideWhenUsed/>
    <w:rsid w:val="0087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6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0161"/>
    <w:pP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161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Subtitle">
    <w:name w:val="Subtitle"/>
    <w:aliases w:val="Speaker"/>
    <w:basedOn w:val="Normal"/>
    <w:next w:val="Normal"/>
    <w:link w:val="SubtitleChar"/>
    <w:uiPriority w:val="11"/>
    <w:qFormat/>
    <w:rsid w:val="00870161"/>
    <w:pPr>
      <w:numPr>
        <w:ilvl w:val="1"/>
      </w:numPr>
      <w:spacing w:after="0"/>
      <w:jc w:val="center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aliases w:val="Speaker Char"/>
    <w:basedOn w:val="DefaultParagraphFont"/>
    <w:link w:val="Subtitle"/>
    <w:uiPriority w:val="11"/>
    <w:rsid w:val="00870161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870161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87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aliases w:val="Description Char"/>
    <w:basedOn w:val="DefaultParagraphFont"/>
    <w:link w:val="Heading1"/>
    <w:uiPriority w:val="9"/>
    <w:rsid w:val="00932D8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07FE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05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53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5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eemingproductivity.com/e3-20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eyer\Downloads\E3%20Template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AE38-A49D-42B6-9EE9-2619CAB7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C:\Users\rmeyer\Downloads\E3 Template_1.dotx</Template>
  <TotalTime>32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Meyer</dc:creator>
  <cp:lastModifiedBy>Reagan Rose</cp:lastModifiedBy>
  <cp:revision>5</cp:revision>
  <cp:lastPrinted>2017-09-20T19:53:00Z</cp:lastPrinted>
  <dcterms:created xsi:type="dcterms:W3CDTF">2023-10-17T16:42:00Z</dcterms:created>
  <dcterms:modified xsi:type="dcterms:W3CDTF">2023-10-18T17:09:00Z</dcterms:modified>
</cp:coreProperties>
</file>