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4543" w14:textId="77777777" w:rsidR="00A945CC" w:rsidRPr="00932D86" w:rsidRDefault="009135F8" w:rsidP="00870161">
      <w:pPr>
        <w:pStyle w:val="Title"/>
        <w:rPr>
          <w:rFonts w:cs="Times New Roman"/>
        </w:rPr>
      </w:pPr>
      <w:r w:rsidRPr="00932D86"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 wp14:anchorId="4D7FB484" wp14:editId="373CFF33">
            <wp:simplePos x="0" y="0"/>
            <wp:positionH relativeFrom="margin">
              <wp:align>center</wp:align>
            </wp:positionH>
            <wp:positionV relativeFrom="paragraph">
              <wp:posOffset>-628650</wp:posOffset>
            </wp:positionV>
            <wp:extent cx="3400425" cy="733987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73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8FC5E" w14:textId="77777777" w:rsidR="00A04DCA" w:rsidRPr="00932D86" w:rsidRDefault="00407FEF" w:rsidP="00870161">
      <w:pPr>
        <w:pStyle w:val="Title"/>
        <w:rPr>
          <w:rFonts w:cs="Times New Roman"/>
        </w:rPr>
      </w:pPr>
      <w:r w:rsidRPr="00932D86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719CD" wp14:editId="234591E2">
                <wp:simplePos x="0" y="0"/>
                <wp:positionH relativeFrom="column">
                  <wp:posOffset>47625</wp:posOffset>
                </wp:positionH>
                <wp:positionV relativeFrom="paragraph">
                  <wp:posOffset>128905</wp:posOffset>
                </wp:positionV>
                <wp:extent cx="58578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80760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10.15pt" to="465pt,1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" strokecolor="#404040 [2429]"/>
            </w:pict>
          </mc:Fallback>
        </mc:AlternateContent>
      </w:r>
    </w:p>
    <w:p w14:paraId="10E6AAF9" w14:textId="77777777" w:rsidR="00A04DCA" w:rsidRPr="00932D86" w:rsidRDefault="00A04DCA" w:rsidP="00870161">
      <w:pPr>
        <w:pStyle w:val="Title"/>
        <w:rPr>
          <w:rFonts w:cs="Times New Roman"/>
        </w:rPr>
      </w:pPr>
    </w:p>
    <w:p w14:paraId="7C39B9A4" w14:textId="0E947CF0" w:rsidR="00584772" w:rsidRPr="00932D86" w:rsidRDefault="00AF439D" w:rsidP="00870161">
      <w:pPr>
        <w:pStyle w:val="Title"/>
        <w:rPr>
          <w:rFonts w:cs="Times New Roman"/>
        </w:rPr>
      </w:pPr>
      <w:r w:rsidRPr="00932D86">
        <w:rPr>
          <w:rFonts w:cs="Times New Roman"/>
        </w:rPr>
        <w:t>P.O.W.E.R. Mornings</w:t>
      </w:r>
      <w:r w:rsidR="00870161" w:rsidRPr="00932D86">
        <w:rPr>
          <w:rFonts w:cs="Times New Roman"/>
        </w:rPr>
        <w:t>:</w:t>
      </w:r>
    </w:p>
    <w:p w14:paraId="4D93C8B4" w14:textId="090F2BE9" w:rsidR="00870161" w:rsidRPr="00932D86" w:rsidRDefault="00AF439D" w:rsidP="00407FEF">
      <w:pPr>
        <w:pStyle w:val="Title"/>
        <w:rPr>
          <w:rFonts w:cs="Times New Roman"/>
        </w:rPr>
      </w:pPr>
      <w:r w:rsidRPr="00932D86">
        <w:rPr>
          <w:rFonts w:cs="Times New Roman"/>
        </w:rPr>
        <w:t>Keys to a Christ-Honoring Morning Routine</w:t>
      </w:r>
    </w:p>
    <w:p w14:paraId="3987929C" w14:textId="0878537E" w:rsidR="00870161" w:rsidRPr="00932D86" w:rsidRDefault="0095356A" w:rsidP="00870161">
      <w:pPr>
        <w:pStyle w:val="Subtitle"/>
        <w:rPr>
          <w:rFonts w:cs="Times New Roman"/>
        </w:rPr>
      </w:pPr>
      <w:r w:rsidRPr="00932D86">
        <w:rPr>
          <w:rFonts w:cs="Times New Roman"/>
        </w:rPr>
        <w:t>Reagan Rose</w:t>
      </w:r>
    </w:p>
    <w:p w14:paraId="21102FC2" w14:textId="0173A8AC" w:rsidR="00A945CC" w:rsidRPr="00932D86" w:rsidRDefault="0095356A" w:rsidP="00932D86">
      <w:pPr>
        <w:pStyle w:val="Heading1"/>
      </w:pPr>
      <w:r w:rsidRPr="00932D86">
        <w:t>Founder of Redeeming Productivity</w:t>
      </w:r>
    </w:p>
    <w:p w14:paraId="3B6B21FE" w14:textId="77777777" w:rsidR="00407FEF" w:rsidRPr="00932D86" w:rsidRDefault="00407FEF" w:rsidP="00407FEF">
      <w:pPr>
        <w:contextualSpacing/>
        <w:rPr>
          <w:rFonts w:cs="Times New Roman"/>
        </w:rPr>
      </w:pPr>
    </w:p>
    <w:p w14:paraId="616CE94A" w14:textId="4C52B539" w:rsidR="005B480D" w:rsidRPr="006D072A" w:rsidRDefault="00932D86" w:rsidP="00A70423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  <w:b/>
          <w:bCs/>
        </w:rPr>
        <w:t xml:space="preserve">Why You Need </w:t>
      </w:r>
      <w:r w:rsidR="006D072A" w:rsidRPr="006D072A">
        <w:rPr>
          <w:rFonts w:cs="Times New Roman"/>
          <w:b/>
          <w:bCs/>
        </w:rPr>
        <w:t>a</w:t>
      </w:r>
      <w:r w:rsidRPr="006D072A">
        <w:rPr>
          <w:rFonts w:cs="Times New Roman"/>
          <w:b/>
          <w:bCs/>
        </w:rPr>
        <w:t xml:space="preserve"> Morning Routine: Introduction</w:t>
      </w:r>
    </w:p>
    <w:p w14:paraId="386C863D" w14:textId="77777777" w:rsidR="005B480D" w:rsidRDefault="00932D86" w:rsidP="00A70423">
      <w:pPr>
        <w:pStyle w:val="ListParagraph"/>
        <w:numPr>
          <w:ilvl w:val="1"/>
          <w:numId w:val="9"/>
        </w:numPr>
        <w:spacing w:line="480" w:lineRule="auto"/>
        <w:rPr>
          <w:rFonts w:cs="Times New Roman"/>
        </w:rPr>
      </w:pPr>
      <w:r w:rsidRPr="005B480D">
        <w:rPr>
          <w:rFonts w:cs="Times New Roman"/>
        </w:rPr>
        <w:t xml:space="preserve">The </w:t>
      </w:r>
      <w:proofErr w:type="spellStart"/>
      <w:r w:rsidRPr="005B480D">
        <w:rPr>
          <w:rFonts w:cs="Times New Roman"/>
        </w:rPr>
        <w:t>Firstfruits</w:t>
      </w:r>
      <w:proofErr w:type="spellEnd"/>
      <w:r w:rsidRPr="005B480D">
        <w:rPr>
          <w:rFonts w:cs="Times New Roman"/>
        </w:rPr>
        <w:t xml:space="preserve"> of the Day</w:t>
      </w:r>
    </w:p>
    <w:p w14:paraId="3CB8C77A" w14:textId="7CC700F4" w:rsidR="005B480D" w:rsidRDefault="00932D86" w:rsidP="00A70423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6D072A">
        <w:rPr>
          <w:rFonts w:cs="Times New Roman"/>
        </w:rPr>
        <w:t>Exodus 34:26</w:t>
      </w:r>
      <w:r w:rsidRPr="005B480D">
        <w:rPr>
          <w:rFonts w:cs="Times New Roman"/>
        </w:rPr>
        <w:t xml:space="preserve"> </w:t>
      </w:r>
      <w:r w:rsidR="00A70423">
        <w:rPr>
          <w:rFonts w:cs="Times New Roman"/>
        </w:rPr>
        <w:t>–</w:t>
      </w:r>
      <w:r w:rsidRPr="005B480D">
        <w:rPr>
          <w:rFonts w:cs="Times New Roman"/>
        </w:rPr>
        <w:t xml:space="preserve"> </w:t>
      </w:r>
      <w:r w:rsidR="00A70423">
        <w:rPr>
          <w:rFonts w:cs="Times New Roman"/>
        </w:rPr>
        <w:t>“</w:t>
      </w:r>
      <w:r w:rsidRPr="005B480D">
        <w:rPr>
          <w:rFonts w:cs="Times New Roman"/>
        </w:rPr>
        <w:t xml:space="preserve">The best of the </w:t>
      </w:r>
      <w:proofErr w:type="spellStart"/>
      <w:r w:rsidRPr="005B480D">
        <w:rPr>
          <w:rFonts w:cs="Times New Roman"/>
        </w:rPr>
        <w:t>firstfruits</w:t>
      </w:r>
      <w:proofErr w:type="spellEnd"/>
      <w:r w:rsidRPr="005B480D">
        <w:rPr>
          <w:rFonts w:cs="Times New Roman"/>
        </w:rPr>
        <w:t xml:space="preserve"> of your ground you shall bring to the house of the LORD your God.</w:t>
      </w:r>
      <w:r w:rsidR="00A70423">
        <w:rPr>
          <w:rFonts w:cs="Times New Roman"/>
        </w:rPr>
        <w:t>”</w:t>
      </w:r>
    </w:p>
    <w:p w14:paraId="630BAA62" w14:textId="77777777" w:rsidR="005B480D" w:rsidRDefault="00932D86" w:rsidP="00A70423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5B480D">
        <w:rPr>
          <w:rFonts w:cs="Times New Roman"/>
        </w:rPr>
        <w:t>When you give God the first and best, you are acknowledging it all belongs to Him anyway.</w:t>
      </w:r>
    </w:p>
    <w:p w14:paraId="2BD845F8" w14:textId="77777777" w:rsidR="005B480D" w:rsidRDefault="00932D86" w:rsidP="00A70423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5B480D">
        <w:rPr>
          <w:rFonts w:cs="Times New Roman"/>
        </w:rPr>
        <w:t xml:space="preserve">When you give the Lord the first moments of your morning, you are offering Him the </w:t>
      </w:r>
      <w:proofErr w:type="spellStart"/>
      <w:r w:rsidRPr="005B480D">
        <w:rPr>
          <w:rFonts w:cs="Times New Roman"/>
        </w:rPr>
        <w:t>firstfruits</w:t>
      </w:r>
      <w:proofErr w:type="spellEnd"/>
      <w:r w:rsidRPr="005B480D">
        <w:rPr>
          <w:rFonts w:cs="Times New Roman"/>
        </w:rPr>
        <w:t xml:space="preserve"> of your day.</w:t>
      </w:r>
    </w:p>
    <w:p w14:paraId="7768A446" w14:textId="704C65C0" w:rsidR="005B480D" w:rsidRPr="006D072A" w:rsidRDefault="00932D86" w:rsidP="00A70423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bCs/>
          <w:szCs w:val="24"/>
        </w:rPr>
      </w:pPr>
      <w:r w:rsidRPr="006D072A">
        <w:rPr>
          <w:rFonts w:eastAsiaTheme="majorEastAsia" w:cs="Times New Roman"/>
          <w:b/>
          <w:bCs/>
          <w:color w:val="000000" w:themeColor="text1"/>
          <w:szCs w:val="24"/>
        </w:rPr>
        <w:t>Building a P.O.W.E.R. Morning: The 5 Elements of a Great Routine</w:t>
      </w:r>
    </w:p>
    <w:p w14:paraId="1FA3D949" w14:textId="47B7F7C2" w:rsidR="005B480D" w:rsidRDefault="00932D86" w:rsidP="00A70423">
      <w:pPr>
        <w:spacing w:line="480" w:lineRule="auto"/>
        <w:ind w:left="1440"/>
        <w:rPr>
          <w:rFonts w:cs="Times New Roman"/>
        </w:rPr>
      </w:pPr>
      <w:r w:rsidRPr="005B480D">
        <w:rPr>
          <w:rFonts w:cs="Times New Roman"/>
          <w:b/>
          <w:bCs/>
        </w:rPr>
        <w:t>P</w:t>
      </w:r>
      <w:r w:rsidRPr="005B480D">
        <w:rPr>
          <w:rFonts w:cs="Times New Roman"/>
        </w:rPr>
        <w:t>rayer</w:t>
      </w:r>
      <w:r w:rsidR="006D072A">
        <w:rPr>
          <w:rFonts w:cs="Times New Roman"/>
        </w:rPr>
        <w:br/>
      </w:r>
      <w:r w:rsidRPr="005B480D">
        <w:rPr>
          <w:rFonts w:cs="Times New Roman"/>
          <w:b/>
          <w:bCs/>
        </w:rPr>
        <w:t>O</w:t>
      </w:r>
      <w:r w:rsidRPr="005B480D">
        <w:rPr>
          <w:rFonts w:cs="Times New Roman"/>
        </w:rPr>
        <w:t>rganize</w:t>
      </w:r>
      <w:r w:rsidR="006D072A">
        <w:rPr>
          <w:rFonts w:cs="Times New Roman"/>
        </w:rPr>
        <w:br/>
      </w:r>
      <w:r w:rsidRPr="005B480D">
        <w:rPr>
          <w:rFonts w:cs="Times New Roman"/>
          <w:b/>
          <w:bCs/>
        </w:rPr>
        <w:t>W</w:t>
      </w:r>
      <w:r w:rsidRPr="005B480D">
        <w:rPr>
          <w:rFonts w:cs="Times New Roman"/>
        </w:rPr>
        <w:t>ord</w:t>
      </w:r>
      <w:r w:rsidR="006D072A">
        <w:rPr>
          <w:rFonts w:cs="Times New Roman"/>
        </w:rPr>
        <w:br/>
      </w:r>
      <w:r w:rsidRPr="005B480D">
        <w:rPr>
          <w:rFonts w:cs="Times New Roman"/>
          <w:b/>
          <w:bCs/>
        </w:rPr>
        <w:t>E</w:t>
      </w:r>
      <w:r w:rsidRPr="005B480D">
        <w:rPr>
          <w:rFonts w:cs="Times New Roman"/>
        </w:rPr>
        <w:t>xercise</w:t>
      </w:r>
      <w:r w:rsidR="006D072A">
        <w:rPr>
          <w:rFonts w:cs="Times New Roman"/>
        </w:rPr>
        <w:br/>
      </w:r>
      <w:r w:rsidRPr="005B480D">
        <w:rPr>
          <w:rFonts w:cs="Times New Roman"/>
          <w:b/>
          <w:bCs/>
        </w:rPr>
        <w:t>R</w:t>
      </w:r>
      <w:r w:rsidRPr="005B480D">
        <w:rPr>
          <w:rFonts w:cs="Times New Roman"/>
        </w:rPr>
        <w:t>eading &amp; Writing</w:t>
      </w:r>
    </w:p>
    <w:p w14:paraId="0B4AC8D1" w14:textId="77777777" w:rsidR="005B480D" w:rsidRPr="006D072A" w:rsidRDefault="00932D86" w:rsidP="00A70423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b/>
          <w:bCs/>
          <w:szCs w:val="24"/>
        </w:rPr>
      </w:pPr>
      <w:r w:rsidRPr="006D072A">
        <w:rPr>
          <w:rFonts w:eastAsiaTheme="majorEastAsia" w:cs="Times New Roman"/>
          <w:b/>
          <w:bCs/>
          <w:color w:val="000000" w:themeColor="text1"/>
          <w:szCs w:val="24"/>
        </w:rPr>
        <w:t>Prayer &amp; the Word: Orient Your Heart</w:t>
      </w:r>
    </w:p>
    <w:p w14:paraId="021655FF" w14:textId="77777777" w:rsidR="005B480D" w:rsidRDefault="00932D86" w:rsidP="00A70423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5B480D">
        <w:rPr>
          <w:rFonts w:cs="Times New Roman"/>
        </w:rPr>
        <w:t>Reasons to Begin with Prayer &amp; the Word:</w:t>
      </w:r>
    </w:p>
    <w:p w14:paraId="444C457D" w14:textId="4398FAE2" w:rsidR="005B480D" w:rsidRDefault="00932D86" w:rsidP="00A70423">
      <w:pPr>
        <w:pStyle w:val="ListParagraph"/>
        <w:numPr>
          <w:ilvl w:val="3"/>
          <w:numId w:val="9"/>
        </w:numPr>
        <w:spacing w:line="480" w:lineRule="auto"/>
        <w:rPr>
          <w:rFonts w:cs="Times New Roman"/>
        </w:rPr>
      </w:pPr>
      <w:r w:rsidRPr="005B480D">
        <w:rPr>
          <w:rFonts w:cs="Times New Roman"/>
        </w:rPr>
        <w:lastRenderedPageBreak/>
        <w:t>The example of Scripture</w:t>
      </w:r>
      <w:r w:rsidR="005B480D">
        <w:rPr>
          <w:rFonts w:cs="Times New Roman"/>
        </w:rPr>
        <w:t xml:space="preserve"> (</w:t>
      </w:r>
      <w:r w:rsidR="005B480D" w:rsidRPr="005B480D">
        <w:rPr>
          <w:rFonts w:cs="Times New Roman"/>
        </w:rPr>
        <w:t xml:space="preserve">Psalm </w:t>
      </w:r>
      <w:r w:rsidR="005B480D">
        <w:rPr>
          <w:rFonts w:cs="Times New Roman"/>
        </w:rPr>
        <w:t xml:space="preserve">5:3; </w:t>
      </w:r>
      <w:r w:rsidR="005B480D" w:rsidRPr="005B480D">
        <w:rPr>
          <w:rFonts w:cs="Times New Roman"/>
        </w:rPr>
        <w:t>119:47</w:t>
      </w:r>
      <w:r w:rsidR="005B480D">
        <w:rPr>
          <w:rFonts w:cs="Times New Roman"/>
        </w:rPr>
        <w:t>; Mark 1:35)</w:t>
      </w:r>
      <w:r w:rsidR="005B480D">
        <w:rPr>
          <w:rStyle w:val="FootnoteReference"/>
          <w:rFonts w:cs="Times New Roman"/>
        </w:rPr>
        <w:footnoteReference w:id="1"/>
      </w:r>
    </w:p>
    <w:p w14:paraId="3FCDA213" w14:textId="77777777" w:rsidR="005B480D" w:rsidRDefault="00932D86" w:rsidP="00A70423">
      <w:pPr>
        <w:pStyle w:val="ListParagraph"/>
        <w:numPr>
          <w:ilvl w:val="3"/>
          <w:numId w:val="9"/>
        </w:numPr>
        <w:spacing w:line="480" w:lineRule="auto"/>
        <w:rPr>
          <w:rFonts w:cs="Times New Roman"/>
        </w:rPr>
      </w:pPr>
      <w:r w:rsidRPr="005B480D">
        <w:rPr>
          <w:rFonts w:cs="Times New Roman"/>
        </w:rPr>
        <w:t xml:space="preserve">Reminds you of your </w:t>
      </w:r>
      <w:proofErr w:type="gramStart"/>
      <w:r w:rsidRPr="005B480D">
        <w:rPr>
          <w:rFonts w:cs="Times New Roman"/>
        </w:rPr>
        <w:t>purpose</w:t>
      </w:r>
      <w:proofErr w:type="gramEnd"/>
    </w:p>
    <w:p w14:paraId="6C12D0A7" w14:textId="77777777" w:rsidR="006D072A" w:rsidRDefault="00932D86" w:rsidP="00A70423">
      <w:pPr>
        <w:pStyle w:val="ListParagraph"/>
        <w:numPr>
          <w:ilvl w:val="3"/>
          <w:numId w:val="9"/>
        </w:numPr>
        <w:spacing w:line="480" w:lineRule="auto"/>
        <w:rPr>
          <w:rFonts w:cs="Times New Roman"/>
        </w:rPr>
      </w:pPr>
      <w:r w:rsidRPr="005B480D">
        <w:rPr>
          <w:rFonts w:cs="Times New Roman"/>
        </w:rPr>
        <w:t xml:space="preserve">Sets your priorities </w:t>
      </w:r>
      <w:proofErr w:type="gramStart"/>
      <w:r w:rsidRPr="005B480D">
        <w:rPr>
          <w:rFonts w:cs="Times New Roman"/>
        </w:rPr>
        <w:t>straight</w:t>
      </w:r>
      <w:proofErr w:type="gramEnd"/>
    </w:p>
    <w:p w14:paraId="3450CAD5" w14:textId="5EAB48C0" w:rsidR="006D072A" w:rsidRPr="006D072A" w:rsidRDefault="00932D86" w:rsidP="00A70423">
      <w:pPr>
        <w:pStyle w:val="ListParagraph"/>
        <w:numPr>
          <w:ilvl w:val="2"/>
          <w:numId w:val="9"/>
        </w:numPr>
        <w:spacing w:line="480" w:lineRule="auto"/>
        <w:rPr>
          <w:rFonts w:cs="Times New Roman"/>
        </w:rPr>
      </w:pPr>
      <w:r w:rsidRPr="006D072A">
        <w:rPr>
          <w:rFonts w:cs="Times New Roman"/>
        </w:rPr>
        <w:t>The simple choice of picking up your Bible before you pick up your phone in the morning is a cosmic act of defiance against your own sinful heart.</w:t>
      </w:r>
    </w:p>
    <w:p w14:paraId="69C0EFF3" w14:textId="77777777" w:rsidR="006D072A" w:rsidRPr="006D072A" w:rsidRDefault="00932D86" w:rsidP="00A70423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b/>
          <w:bCs/>
        </w:rPr>
        <w:t>Reading &amp; Writing: Orient Your Mind</w:t>
      </w:r>
    </w:p>
    <w:p w14:paraId="4FCA7130" w14:textId="77777777" w:rsidR="006D072A" w:rsidRPr="006D072A" w:rsidRDefault="00932D86" w:rsidP="00A70423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</w:rPr>
        <w:t>Tips for choosing a Bible Reading Plan:</w:t>
      </w:r>
    </w:p>
    <w:p w14:paraId="407D1B1D" w14:textId="77777777" w:rsidR="006D072A" w:rsidRPr="006D072A" w:rsidRDefault="00932D86" w:rsidP="00A70423">
      <w:pPr>
        <w:pStyle w:val="ListParagraph"/>
        <w:numPr>
          <w:ilvl w:val="3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</w:rPr>
        <w:t xml:space="preserve">Follow a </w:t>
      </w:r>
      <w:proofErr w:type="gramStart"/>
      <w:r w:rsidRPr="006D072A">
        <w:rPr>
          <w:rFonts w:cs="Times New Roman"/>
        </w:rPr>
        <w:t>plan</w:t>
      </w:r>
      <w:proofErr w:type="gramEnd"/>
    </w:p>
    <w:p w14:paraId="7416167D" w14:textId="77777777" w:rsidR="006D072A" w:rsidRPr="006D072A" w:rsidRDefault="00932D86" w:rsidP="00A70423">
      <w:pPr>
        <w:pStyle w:val="ListParagraph"/>
        <w:numPr>
          <w:ilvl w:val="3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</w:rPr>
        <w:t xml:space="preserve">Don’t bite off more than you can </w:t>
      </w:r>
      <w:proofErr w:type="gramStart"/>
      <w:r w:rsidRPr="006D072A">
        <w:rPr>
          <w:rFonts w:cs="Times New Roman"/>
        </w:rPr>
        <w:t>chew</w:t>
      </w:r>
      <w:proofErr w:type="gramEnd"/>
    </w:p>
    <w:p w14:paraId="7461327A" w14:textId="77777777" w:rsidR="006D072A" w:rsidRPr="006D072A" w:rsidRDefault="00932D86" w:rsidP="00A70423">
      <w:pPr>
        <w:pStyle w:val="ListParagraph"/>
        <w:numPr>
          <w:ilvl w:val="3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</w:rPr>
        <w:t xml:space="preserve">Aim for consistency </w:t>
      </w:r>
      <w:proofErr w:type="gramStart"/>
      <w:r w:rsidRPr="006D072A">
        <w:rPr>
          <w:rFonts w:cs="Times New Roman"/>
        </w:rPr>
        <w:t>first</w:t>
      </w:r>
      <w:proofErr w:type="gramEnd"/>
    </w:p>
    <w:p w14:paraId="22518ED7" w14:textId="77777777" w:rsidR="006D072A" w:rsidRDefault="00932D86" w:rsidP="00A70423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  <w:b/>
          <w:bCs/>
        </w:rPr>
        <w:t xml:space="preserve">Orient Your Mind: </w:t>
      </w:r>
      <w:r w:rsidRPr="00A70423">
        <w:rPr>
          <w:rFonts w:cs="Times New Roman"/>
        </w:rPr>
        <w:t>Reading &amp; Writing</w:t>
      </w:r>
    </w:p>
    <w:p w14:paraId="5521F961" w14:textId="77777777" w:rsidR="006D072A" w:rsidRPr="006D072A" w:rsidRDefault="00932D86" w:rsidP="00A70423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</w:rPr>
        <w:t>Morning journaling</w:t>
      </w:r>
    </w:p>
    <w:p w14:paraId="6C2DB095" w14:textId="77777777" w:rsidR="006D072A" w:rsidRPr="006D072A" w:rsidRDefault="00932D86" w:rsidP="00A70423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</w:rPr>
        <w:t>Other reading</w:t>
      </w:r>
    </w:p>
    <w:p w14:paraId="79348D60" w14:textId="77777777" w:rsidR="006D072A" w:rsidRPr="006D072A" w:rsidRDefault="00932D86" w:rsidP="00A70423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b/>
          <w:bCs/>
        </w:rPr>
      </w:pPr>
      <w:r w:rsidRPr="00A70423">
        <w:rPr>
          <w:b/>
          <w:bCs/>
        </w:rPr>
        <w:t>Exercise</w:t>
      </w:r>
      <w:r w:rsidRPr="00932D86">
        <w:t>: Orient Your Body</w:t>
      </w:r>
    </w:p>
    <w:p w14:paraId="56908F7D" w14:textId="77777777" w:rsidR="006D072A" w:rsidRPr="006D072A" w:rsidRDefault="00932D86" w:rsidP="00A70423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</w:rPr>
        <w:t>Your body is a stewardship too.</w:t>
      </w:r>
    </w:p>
    <w:p w14:paraId="59206BD6" w14:textId="4EBAE099" w:rsidR="006D072A" w:rsidRPr="006D072A" w:rsidRDefault="00932D86" w:rsidP="00A70423">
      <w:pPr>
        <w:pStyle w:val="ListParagraph"/>
        <w:numPr>
          <w:ilvl w:val="3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</w:rPr>
        <w:t>Your body is a temple of the Holy Spirit</w:t>
      </w:r>
      <w:r w:rsidR="00A70423">
        <w:rPr>
          <w:rFonts w:cs="Times New Roman"/>
        </w:rPr>
        <w:t xml:space="preserve"> (</w:t>
      </w:r>
      <w:r w:rsidR="00A70423" w:rsidRPr="00A70423">
        <w:rPr>
          <w:rFonts w:cs="Times New Roman"/>
        </w:rPr>
        <w:t>1 Corinthians 6:19</w:t>
      </w:r>
      <w:r w:rsidR="00A70423">
        <w:rPr>
          <w:rFonts w:cs="Times New Roman"/>
        </w:rPr>
        <w:t>)</w:t>
      </w:r>
    </w:p>
    <w:p w14:paraId="4F26ABAC" w14:textId="77777777" w:rsidR="006D072A" w:rsidRPr="006D072A" w:rsidRDefault="006D072A" w:rsidP="00A70423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b/>
          <w:bCs/>
        </w:rPr>
      </w:pPr>
      <w:r>
        <w:t>Thinking wisely about exercise.</w:t>
      </w:r>
    </w:p>
    <w:p w14:paraId="221D5A03" w14:textId="77777777" w:rsidR="006D072A" w:rsidRPr="006D072A" w:rsidRDefault="00932D86" w:rsidP="00A70423">
      <w:pPr>
        <w:pStyle w:val="ListParagraph"/>
        <w:numPr>
          <w:ilvl w:val="3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</w:rPr>
        <w:t xml:space="preserve">Exercise is necessary in modern </w:t>
      </w:r>
      <w:proofErr w:type="gramStart"/>
      <w:r w:rsidRPr="006D072A">
        <w:rPr>
          <w:rFonts w:cs="Times New Roman"/>
        </w:rPr>
        <w:t>times</w:t>
      </w:r>
      <w:proofErr w:type="gramEnd"/>
    </w:p>
    <w:p w14:paraId="287A89BE" w14:textId="77777777" w:rsidR="006D072A" w:rsidRPr="006D072A" w:rsidRDefault="00932D86" w:rsidP="00A70423">
      <w:pPr>
        <w:pStyle w:val="ListParagraph"/>
        <w:numPr>
          <w:ilvl w:val="3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</w:rPr>
        <w:t xml:space="preserve">Exercise is not about </w:t>
      </w:r>
      <w:proofErr w:type="gramStart"/>
      <w:r w:rsidRPr="006D072A">
        <w:rPr>
          <w:rFonts w:cs="Times New Roman"/>
        </w:rPr>
        <w:t>vanity</w:t>
      </w:r>
      <w:proofErr w:type="gramEnd"/>
    </w:p>
    <w:p w14:paraId="37014B75" w14:textId="77777777" w:rsidR="006D072A" w:rsidRPr="006D072A" w:rsidRDefault="00932D86" w:rsidP="00A70423">
      <w:pPr>
        <w:pStyle w:val="ListParagraph"/>
        <w:numPr>
          <w:ilvl w:val="3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</w:rPr>
        <w:t xml:space="preserve">Exercise doesn’t have to be </w:t>
      </w:r>
      <w:proofErr w:type="gramStart"/>
      <w:r w:rsidRPr="006D072A">
        <w:rPr>
          <w:rFonts w:cs="Times New Roman"/>
        </w:rPr>
        <w:t>all-or-nothing</w:t>
      </w:r>
      <w:proofErr w:type="gramEnd"/>
    </w:p>
    <w:p w14:paraId="0CF0AE3C" w14:textId="5FE7A892" w:rsidR="006D072A" w:rsidRPr="006D072A" w:rsidRDefault="006D072A" w:rsidP="00A70423">
      <w:pPr>
        <w:pStyle w:val="ListParagraph"/>
        <w:numPr>
          <w:ilvl w:val="3"/>
          <w:numId w:val="9"/>
        </w:numPr>
        <w:spacing w:line="480" w:lineRule="auto"/>
        <w:rPr>
          <w:rFonts w:cs="Times New Roman"/>
          <w:b/>
          <w:bCs/>
        </w:rPr>
      </w:pPr>
      <w:r>
        <w:rPr>
          <w:rFonts w:cs="Times New Roman"/>
        </w:rPr>
        <w:t xml:space="preserve">Take time for exercise enables you to be a better </w:t>
      </w:r>
      <w:proofErr w:type="gramStart"/>
      <w:r>
        <w:rPr>
          <w:rFonts w:cs="Times New Roman"/>
        </w:rPr>
        <w:t>pastor</w:t>
      </w:r>
      <w:proofErr w:type="gramEnd"/>
    </w:p>
    <w:p w14:paraId="4ABA4FE3" w14:textId="77777777" w:rsidR="006D072A" w:rsidRPr="006D072A" w:rsidRDefault="00932D86" w:rsidP="00A70423">
      <w:pPr>
        <w:pStyle w:val="ListParagraph"/>
        <w:numPr>
          <w:ilvl w:val="3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</w:rPr>
        <w:lastRenderedPageBreak/>
        <w:t xml:space="preserve">Focus on the immediate </w:t>
      </w:r>
      <w:proofErr w:type="gramStart"/>
      <w:r w:rsidRPr="006D072A">
        <w:rPr>
          <w:rFonts w:cs="Times New Roman"/>
        </w:rPr>
        <w:t>benefits</w:t>
      </w:r>
      <w:proofErr w:type="gramEnd"/>
    </w:p>
    <w:p w14:paraId="1C77F0BC" w14:textId="77777777" w:rsidR="006D072A" w:rsidRPr="006D072A" w:rsidRDefault="00932D86" w:rsidP="00A70423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b/>
          <w:bCs/>
        </w:rPr>
      </w:pPr>
      <w:r w:rsidRPr="00932D86">
        <w:t>Organize: Orient Your Self</w:t>
      </w:r>
    </w:p>
    <w:p w14:paraId="7AF090AE" w14:textId="77777777" w:rsidR="006D072A" w:rsidRPr="006D072A" w:rsidRDefault="00932D86" w:rsidP="00A70423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</w:rPr>
        <w:t xml:space="preserve">Write down your top 3 </w:t>
      </w:r>
      <w:proofErr w:type="gramStart"/>
      <w:r w:rsidRPr="006D072A">
        <w:rPr>
          <w:rFonts w:cs="Times New Roman"/>
        </w:rPr>
        <w:t>tasks</w:t>
      </w:r>
      <w:proofErr w:type="gramEnd"/>
    </w:p>
    <w:p w14:paraId="72E9C13B" w14:textId="77777777" w:rsidR="006D072A" w:rsidRPr="006D072A" w:rsidRDefault="00932D86" w:rsidP="00A70423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</w:rPr>
        <w:t xml:space="preserve">Circle the most important </w:t>
      </w:r>
      <w:proofErr w:type="gramStart"/>
      <w:r w:rsidRPr="006D072A">
        <w:rPr>
          <w:rFonts w:cs="Times New Roman"/>
        </w:rPr>
        <w:t>task</w:t>
      </w:r>
      <w:proofErr w:type="gramEnd"/>
    </w:p>
    <w:p w14:paraId="2BA9322B" w14:textId="77777777" w:rsidR="006D072A" w:rsidRPr="006D072A" w:rsidRDefault="00932D86" w:rsidP="00A70423">
      <w:pPr>
        <w:pStyle w:val="ListParagraph"/>
        <w:numPr>
          <w:ilvl w:val="2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</w:rPr>
        <w:t>Schedule that most important task</w:t>
      </w:r>
    </w:p>
    <w:p w14:paraId="4B49D284" w14:textId="77777777" w:rsidR="006D072A" w:rsidRPr="006D072A" w:rsidRDefault="006D072A" w:rsidP="00A70423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bCs/>
        </w:rPr>
      </w:pPr>
      <w:r>
        <w:rPr>
          <w:rFonts w:cs="Times New Roman"/>
        </w:rPr>
        <w:t xml:space="preserve">Notes on </w:t>
      </w:r>
      <w:r w:rsidR="00932D86" w:rsidRPr="00932D86">
        <w:t>Crafting Your Morning Routine</w:t>
      </w:r>
    </w:p>
    <w:p w14:paraId="6AAE6BA9" w14:textId="77777777" w:rsidR="006D072A" w:rsidRPr="006D072A" w:rsidRDefault="00932D86" w:rsidP="00A70423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</w:rPr>
        <w:t xml:space="preserve">Don’t sacrifice </w:t>
      </w:r>
      <w:proofErr w:type="gramStart"/>
      <w:r w:rsidRPr="006D072A">
        <w:rPr>
          <w:rFonts w:cs="Times New Roman"/>
        </w:rPr>
        <w:t>sleep</w:t>
      </w:r>
      <w:proofErr w:type="gramEnd"/>
    </w:p>
    <w:p w14:paraId="16D2A8D0" w14:textId="77777777" w:rsidR="006D072A" w:rsidRPr="006D072A" w:rsidRDefault="00932D86" w:rsidP="00A70423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</w:rPr>
        <w:t xml:space="preserve">Write your times </w:t>
      </w:r>
      <w:proofErr w:type="gramStart"/>
      <w:r w:rsidRPr="006D072A">
        <w:rPr>
          <w:rFonts w:cs="Times New Roman"/>
        </w:rPr>
        <w:t>down</w:t>
      </w:r>
      <w:proofErr w:type="gramEnd"/>
    </w:p>
    <w:p w14:paraId="7D8FA7E9" w14:textId="77777777" w:rsidR="006D072A" w:rsidRPr="006D072A" w:rsidRDefault="00932D86" w:rsidP="00A70423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</w:rPr>
        <w:t>Setup your space</w:t>
      </w:r>
    </w:p>
    <w:p w14:paraId="7D519FD8" w14:textId="77777777" w:rsidR="006D072A" w:rsidRPr="006D072A" w:rsidRDefault="00932D86" w:rsidP="00A70423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</w:rPr>
        <w:t xml:space="preserve">Adjust to </w:t>
      </w:r>
      <w:proofErr w:type="gramStart"/>
      <w:r w:rsidRPr="006D072A">
        <w:rPr>
          <w:rFonts w:cs="Times New Roman"/>
        </w:rPr>
        <w:t>reality</w:t>
      </w:r>
      <w:proofErr w:type="gramEnd"/>
    </w:p>
    <w:p w14:paraId="6F1D3FA3" w14:textId="77777777" w:rsidR="006D072A" w:rsidRPr="006D072A" w:rsidRDefault="00932D86" w:rsidP="00A70423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b/>
          <w:bCs/>
        </w:rPr>
      </w:pPr>
      <w:r w:rsidRPr="00932D86">
        <w:t>Tips to Make It Stick</w:t>
      </w:r>
    </w:p>
    <w:p w14:paraId="52401EDC" w14:textId="77777777" w:rsidR="006D072A" w:rsidRPr="006D072A" w:rsidRDefault="00932D86" w:rsidP="00A70423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</w:rPr>
        <w:t>Remember your “</w:t>
      </w:r>
      <w:proofErr w:type="gramStart"/>
      <w:r w:rsidRPr="006D072A">
        <w:rPr>
          <w:rFonts w:cs="Times New Roman"/>
        </w:rPr>
        <w:t>why”</w:t>
      </w:r>
      <w:proofErr w:type="gramEnd"/>
    </w:p>
    <w:p w14:paraId="6AAC9F8D" w14:textId="77777777" w:rsidR="006D072A" w:rsidRPr="006D072A" w:rsidRDefault="00932D86" w:rsidP="00A70423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</w:rPr>
        <w:t xml:space="preserve">Avoid your </w:t>
      </w:r>
      <w:proofErr w:type="gramStart"/>
      <w:r w:rsidRPr="006D072A">
        <w:rPr>
          <w:rFonts w:cs="Times New Roman"/>
        </w:rPr>
        <w:t>phone</w:t>
      </w:r>
      <w:proofErr w:type="gramEnd"/>
    </w:p>
    <w:p w14:paraId="20C9FA78" w14:textId="77777777" w:rsidR="006D072A" w:rsidRPr="006D072A" w:rsidRDefault="00932D86" w:rsidP="00A70423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</w:rPr>
        <w:t>The 2-Day Rule</w:t>
      </w:r>
    </w:p>
    <w:p w14:paraId="62268D9E" w14:textId="77777777" w:rsidR="006D072A" w:rsidRPr="006D072A" w:rsidRDefault="00932D86" w:rsidP="00A70423">
      <w:pPr>
        <w:pStyle w:val="ListParagraph"/>
        <w:numPr>
          <w:ilvl w:val="1"/>
          <w:numId w:val="9"/>
        </w:numPr>
        <w:spacing w:line="480" w:lineRule="auto"/>
        <w:rPr>
          <w:rFonts w:cs="Times New Roman"/>
          <w:b/>
          <w:bCs/>
        </w:rPr>
      </w:pPr>
      <w:r w:rsidRPr="006D072A">
        <w:rPr>
          <w:rFonts w:cs="Times New Roman"/>
        </w:rPr>
        <w:t xml:space="preserve">Enlist </w:t>
      </w:r>
      <w:proofErr w:type="gramStart"/>
      <w:r w:rsidRPr="006D072A">
        <w:rPr>
          <w:rFonts w:cs="Times New Roman"/>
        </w:rPr>
        <w:t>accountability</w:t>
      </w:r>
      <w:proofErr w:type="gramEnd"/>
    </w:p>
    <w:p w14:paraId="01A76A34" w14:textId="27D99B46" w:rsidR="00932D86" w:rsidRPr="006D072A" w:rsidRDefault="00932D86" w:rsidP="00A70423">
      <w:pPr>
        <w:pStyle w:val="ListParagraph"/>
        <w:numPr>
          <w:ilvl w:val="1"/>
          <w:numId w:val="9"/>
        </w:numPr>
        <w:spacing w:line="480" w:lineRule="auto"/>
        <w:contextualSpacing w:val="0"/>
        <w:rPr>
          <w:rFonts w:cs="Times New Roman"/>
          <w:b/>
          <w:bCs/>
        </w:rPr>
      </w:pPr>
      <w:r w:rsidRPr="006D072A">
        <w:rPr>
          <w:rFonts w:cs="Times New Roman"/>
        </w:rPr>
        <w:t xml:space="preserve">Track your </w:t>
      </w:r>
      <w:proofErr w:type="gramStart"/>
      <w:r w:rsidRPr="006D072A">
        <w:rPr>
          <w:rFonts w:cs="Times New Roman"/>
        </w:rPr>
        <w:t>habits</w:t>
      </w:r>
      <w:proofErr w:type="gramEnd"/>
    </w:p>
    <w:p w14:paraId="0EA1F29A" w14:textId="77777777" w:rsidR="00932D86" w:rsidRPr="00932D86" w:rsidRDefault="00932D86" w:rsidP="00932D86">
      <w:pPr>
        <w:pStyle w:val="ListParagraph"/>
        <w:rPr>
          <w:rFonts w:cs="Times New Roman"/>
        </w:rPr>
      </w:pPr>
      <w:r w:rsidRPr="00932D86">
        <w:rPr>
          <w:rFonts w:cs="Times New Roman"/>
        </w:rPr>
        <w:br/>
      </w:r>
    </w:p>
    <w:p w14:paraId="651DF97B" w14:textId="2CE4770A" w:rsidR="00E249FA" w:rsidRDefault="00932D86" w:rsidP="00407FEF">
      <w:pPr>
        <w:rPr>
          <w:rFonts w:cs="Times New Roman"/>
        </w:rPr>
      </w:pPr>
      <w:r w:rsidRPr="00932D86">
        <w:rPr>
          <w:rFonts w:cs="Times New Roman"/>
        </w:rPr>
        <w:t xml:space="preserve">Imagine what kind of </w:t>
      </w:r>
      <w:r w:rsidR="00A70423">
        <w:rPr>
          <w:rFonts w:cs="Times New Roman"/>
        </w:rPr>
        <w:t>pastor, husband, father, Christian</w:t>
      </w:r>
      <w:r w:rsidRPr="00932D86">
        <w:rPr>
          <w:rFonts w:cs="Times New Roman"/>
        </w:rPr>
        <w:t xml:space="preserve"> you would be in a year if you gave a portion of every single day to the Word and prayer, journaling and constructive reading, some light exercise, and deliberately planning your day around your most important tasks</w:t>
      </w:r>
      <w:r w:rsidR="006D072A">
        <w:rPr>
          <w:rFonts w:cs="Times New Roman"/>
        </w:rPr>
        <w:t>.</w:t>
      </w:r>
    </w:p>
    <w:p w14:paraId="5444B432" w14:textId="77777777" w:rsidR="00434F1A" w:rsidRDefault="00434F1A" w:rsidP="00407FEF">
      <w:pPr>
        <w:rPr>
          <w:rFonts w:cs="Times New Roman"/>
        </w:rPr>
      </w:pPr>
    </w:p>
    <w:p w14:paraId="2935F76B" w14:textId="3425977D" w:rsidR="00434F1A" w:rsidRPr="00434F1A" w:rsidRDefault="00434F1A" w:rsidP="00407FEF">
      <w:pPr>
        <w:contextualSpacing/>
        <w:rPr>
          <w:rFonts w:cs="Times New Roman"/>
          <w:sz w:val="20"/>
          <w:szCs w:val="20"/>
        </w:rPr>
      </w:pPr>
      <w:r w:rsidRPr="00007F9E">
        <w:rPr>
          <w:rFonts w:cs="Times New Roman"/>
          <w:b/>
          <w:bCs/>
          <w:sz w:val="20"/>
          <w:szCs w:val="20"/>
        </w:rPr>
        <w:t>Note</w:t>
      </w:r>
      <w:r w:rsidRPr="00007F9E">
        <w:rPr>
          <w:rFonts w:cs="Times New Roman"/>
          <w:sz w:val="20"/>
          <w:szCs w:val="20"/>
        </w:rPr>
        <w:t xml:space="preserve">: to download these notes, additional resources, slides, and any templates mentioned in this talk, go to </w:t>
      </w:r>
      <w:hyperlink r:id="rId9" w:history="1">
        <w:r w:rsidRPr="00E7283C">
          <w:rPr>
            <w:rStyle w:val="Hyperlink"/>
            <w:rFonts w:cs="Times New Roman"/>
            <w:sz w:val="20"/>
            <w:szCs w:val="20"/>
          </w:rPr>
          <w:t>https://redeemingproductivity.com/e3-2023</w:t>
        </w:r>
      </w:hyperlink>
      <w:r>
        <w:rPr>
          <w:rFonts w:cs="Times New Roman"/>
          <w:sz w:val="20"/>
          <w:szCs w:val="20"/>
        </w:rPr>
        <w:t xml:space="preserve"> </w:t>
      </w:r>
    </w:p>
    <w:sectPr w:rsidR="00434F1A" w:rsidRPr="00434F1A" w:rsidSect="00A945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53BE2" w14:textId="77777777" w:rsidR="0040526C" w:rsidRDefault="0040526C" w:rsidP="00870161">
      <w:pPr>
        <w:spacing w:after="0" w:line="240" w:lineRule="auto"/>
      </w:pPr>
      <w:r>
        <w:separator/>
      </w:r>
    </w:p>
  </w:endnote>
  <w:endnote w:type="continuationSeparator" w:id="0">
    <w:p w14:paraId="01A21CA3" w14:textId="77777777" w:rsidR="0040526C" w:rsidRDefault="0040526C" w:rsidP="0087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D706" w14:textId="77777777" w:rsidR="009135F8" w:rsidRDefault="00913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7471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AA313" w14:textId="77777777" w:rsidR="009135F8" w:rsidRDefault="009135F8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573904C3" wp14:editId="417897B0">
              <wp:simplePos x="0" y="0"/>
              <wp:positionH relativeFrom="margin">
                <wp:align>center</wp:align>
              </wp:positionH>
              <wp:positionV relativeFrom="paragraph">
                <wp:posOffset>-17145</wp:posOffset>
              </wp:positionV>
              <wp:extent cx="1638300" cy="582295"/>
              <wp:effectExtent l="0" t="0" r="0" b="8255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BTS_Full_Logo_Black-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8300" cy="5822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5EEEFD" w14:textId="77777777" w:rsidR="009135F8" w:rsidRPr="009135F8" w:rsidRDefault="009135F8">
    <w:pPr>
      <w:pStyle w:val="Footer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C8D9" w14:textId="77777777" w:rsidR="009135F8" w:rsidRDefault="00913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1822" w14:textId="77777777" w:rsidR="0040526C" w:rsidRDefault="0040526C" w:rsidP="00870161">
      <w:pPr>
        <w:spacing w:after="0" w:line="240" w:lineRule="auto"/>
      </w:pPr>
      <w:r>
        <w:separator/>
      </w:r>
    </w:p>
  </w:footnote>
  <w:footnote w:type="continuationSeparator" w:id="0">
    <w:p w14:paraId="1A3EE976" w14:textId="77777777" w:rsidR="0040526C" w:rsidRDefault="0040526C" w:rsidP="00870161">
      <w:pPr>
        <w:spacing w:after="0" w:line="240" w:lineRule="auto"/>
      </w:pPr>
      <w:r>
        <w:continuationSeparator/>
      </w:r>
    </w:p>
  </w:footnote>
  <w:footnote w:id="1">
    <w:p w14:paraId="5EDD9015" w14:textId="53F66746" w:rsidR="005B480D" w:rsidRDefault="005B480D">
      <w:pPr>
        <w:pStyle w:val="FootnoteText"/>
      </w:pPr>
      <w:r>
        <w:rPr>
          <w:rStyle w:val="FootnoteReference"/>
        </w:rPr>
        <w:footnoteRef/>
      </w:r>
      <w:r>
        <w:t xml:space="preserve"> “</w:t>
      </w:r>
      <w:r w:rsidRPr="005B480D">
        <w:t xml:space="preserve">In the morning, O Lord, </w:t>
      </w:r>
      <w:proofErr w:type="gramStart"/>
      <w:r w:rsidRPr="005B480D">
        <w:t>You</w:t>
      </w:r>
      <w:proofErr w:type="gramEnd"/>
      <w:r w:rsidRPr="005B480D">
        <w:t xml:space="preserve"> will hear my voice; In the morning I will order my prayer to You and eagerly watch</w:t>
      </w:r>
      <w:r>
        <w:t>” (</w:t>
      </w:r>
      <w:r w:rsidRPr="005B480D">
        <w:t>Psalm 5:3</w:t>
      </w:r>
      <w:r>
        <w:t>), “</w:t>
      </w:r>
      <w:r w:rsidRPr="005B480D">
        <w:t>I rise before dawn and cry for help; I wait for Your words.</w:t>
      </w:r>
      <w:r>
        <w:t>” (</w:t>
      </w:r>
      <w:r w:rsidRPr="005B480D">
        <w:t>Psalm 119:47</w:t>
      </w:r>
      <w:r>
        <w:t>), “</w:t>
      </w:r>
      <w:r w:rsidRPr="005B480D">
        <w:t>In the early morning, while it was still dark, Jesus got up, left the house, and went away to a secluded place, and was praying there.</w:t>
      </w:r>
      <w:r>
        <w:t>” (</w:t>
      </w:r>
      <w:r w:rsidRPr="005B480D">
        <w:t>Mark 1:35</w:t>
      </w:r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16C6" w14:textId="77777777" w:rsidR="009135F8" w:rsidRDefault="00913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992C" w14:textId="77777777" w:rsidR="00A945CC" w:rsidRDefault="00A945CC" w:rsidP="00A945CC">
    <w:pPr>
      <w:pStyle w:val="Header"/>
      <w:jc w:val="center"/>
    </w:pPr>
  </w:p>
  <w:p w14:paraId="22961FDA" w14:textId="77777777" w:rsidR="00870161" w:rsidRDefault="00870161" w:rsidP="00A945C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2D46" w14:textId="77777777" w:rsidR="00870161" w:rsidRDefault="00870161" w:rsidP="0087016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43D"/>
    <w:multiLevelType w:val="hybridMultilevel"/>
    <w:tmpl w:val="877A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D64DE"/>
    <w:multiLevelType w:val="hybridMultilevel"/>
    <w:tmpl w:val="A9A4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D72F3"/>
    <w:multiLevelType w:val="hybridMultilevel"/>
    <w:tmpl w:val="2E40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958A3"/>
    <w:multiLevelType w:val="hybridMultilevel"/>
    <w:tmpl w:val="4816F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50266"/>
    <w:multiLevelType w:val="hybridMultilevel"/>
    <w:tmpl w:val="A8DEF0D6"/>
    <w:lvl w:ilvl="0" w:tplc="62420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C0BE7"/>
    <w:multiLevelType w:val="hybridMultilevel"/>
    <w:tmpl w:val="87067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4491D"/>
    <w:multiLevelType w:val="hybridMultilevel"/>
    <w:tmpl w:val="3E2A3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D29D0"/>
    <w:multiLevelType w:val="hybridMultilevel"/>
    <w:tmpl w:val="A4329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D6B19"/>
    <w:multiLevelType w:val="hybridMultilevel"/>
    <w:tmpl w:val="EE7E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498892">
    <w:abstractNumId w:val="5"/>
  </w:num>
  <w:num w:numId="2" w16cid:durableId="98648172">
    <w:abstractNumId w:val="2"/>
  </w:num>
  <w:num w:numId="3" w16cid:durableId="1337608551">
    <w:abstractNumId w:val="3"/>
  </w:num>
  <w:num w:numId="4" w16cid:durableId="1768193561">
    <w:abstractNumId w:val="6"/>
  </w:num>
  <w:num w:numId="5" w16cid:durableId="30762044">
    <w:abstractNumId w:val="1"/>
  </w:num>
  <w:num w:numId="6" w16cid:durableId="1810245156">
    <w:abstractNumId w:val="7"/>
  </w:num>
  <w:num w:numId="7" w16cid:durableId="154686068">
    <w:abstractNumId w:val="8"/>
  </w:num>
  <w:num w:numId="8" w16cid:durableId="2024235147">
    <w:abstractNumId w:val="0"/>
  </w:num>
  <w:num w:numId="9" w16cid:durableId="1289892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CA"/>
    <w:rsid w:val="002A4712"/>
    <w:rsid w:val="002B35CA"/>
    <w:rsid w:val="00401364"/>
    <w:rsid w:val="0040526C"/>
    <w:rsid w:val="00407FEF"/>
    <w:rsid w:val="00412835"/>
    <w:rsid w:val="00425CA8"/>
    <w:rsid w:val="00434F1A"/>
    <w:rsid w:val="005337B6"/>
    <w:rsid w:val="00584772"/>
    <w:rsid w:val="005B480D"/>
    <w:rsid w:val="0067191D"/>
    <w:rsid w:val="006D072A"/>
    <w:rsid w:val="00766EAB"/>
    <w:rsid w:val="00781CF4"/>
    <w:rsid w:val="00847B8B"/>
    <w:rsid w:val="00870161"/>
    <w:rsid w:val="009135F8"/>
    <w:rsid w:val="00932D86"/>
    <w:rsid w:val="0095356A"/>
    <w:rsid w:val="0099550A"/>
    <w:rsid w:val="00A04DCA"/>
    <w:rsid w:val="00A70423"/>
    <w:rsid w:val="00A945CC"/>
    <w:rsid w:val="00AF439D"/>
    <w:rsid w:val="00C1285C"/>
    <w:rsid w:val="00DB0539"/>
    <w:rsid w:val="00E249FA"/>
    <w:rsid w:val="00F5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93D83"/>
  <w15:docId w15:val="{41300E24-E1C8-4677-BBE8-79F3B7D3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870161"/>
    <w:rPr>
      <w:rFonts w:ascii="Times New Roman" w:hAnsi="Times New Roman"/>
      <w:sz w:val="24"/>
    </w:rPr>
  </w:style>
  <w:style w:type="paragraph" w:styleId="Heading1">
    <w:name w:val="heading 1"/>
    <w:aliases w:val="Description"/>
    <w:basedOn w:val="Normal"/>
    <w:next w:val="Normal"/>
    <w:link w:val="Heading1Char"/>
    <w:autoRedefine/>
    <w:uiPriority w:val="9"/>
    <w:qFormat/>
    <w:rsid w:val="00932D86"/>
    <w:pPr>
      <w:keepNext/>
      <w:keepLines/>
      <w:spacing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701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161"/>
  </w:style>
  <w:style w:type="paragraph" w:styleId="Footer">
    <w:name w:val="footer"/>
    <w:basedOn w:val="Normal"/>
    <w:link w:val="FooterChar"/>
    <w:uiPriority w:val="99"/>
    <w:unhideWhenUsed/>
    <w:rsid w:val="008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161"/>
  </w:style>
  <w:style w:type="paragraph" w:styleId="BalloonText">
    <w:name w:val="Balloon Text"/>
    <w:basedOn w:val="Normal"/>
    <w:link w:val="BalloonTextChar"/>
    <w:uiPriority w:val="99"/>
    <w:semiHidden/>
    <w:unhideWhenUsed/>
    <w:rsid w:val="0087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6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70161"/>
    <w:pPr>
      <w:spacing w:after="3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0161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styleId="Subtitle">
    <w:name w:val="Subtitle"/>
    <w:aliases w:val="Speaker"/>
    <w:basedOn w:val="Normal"/>
    <w:next w:val="Normal"/>
    <w:link w:val="SubtitleChar"/>
    <w:uiPriority w:val="11"/>
    <w:qFormat/>
    <w:rsid w:val="00870161"/>
    <w:pPr>
      <w:numPr>
        <w:ilvl w:val="1"/>
      </w:numPr>
      <w:spacing w:after="0"/>
      <w:jc w:val="center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aliases w:val="Speaker Char"/>
    <w:basedOn w:val="DefaultParagraphFont"/>
    <w:link w:val="Subtitle"/>
    <w:uiPriority w:val="11"/>
    <w:rsid w:val="00870161"/>
    <w:rPr>
      <w:rFonts w:ascii="Times New Roman" w:eastAsiaTheme="majorEastAsia" w:hAnsi="Times New Roman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870161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8701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aliases w:val="Description Char"/>
    <w:basedOn w:val="DefaultParagraphFont"/>
    <w:link w:val="Heading1"/>
    <w:uiPriority w:val="9"/>
    <w:rsid w:val="00932D86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407FE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05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053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053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2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deemingproductivity.com/e3-2023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eyer\Downloads\E3%20Template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2AE38-A49D-42B6-9EE9-2619CAB7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C:\Users\rmeyer\Downloads\E3 Template_1.dotx</Template>
  <TotalTime>1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Meyer</dc:creator>
  <cp:lastModifiedBy>Reagan Rose</cp:lastModifiedBy>
  <cp:revision>6</cp:revision>
  <cp:lastPrinted>2017-09-20T19:53:00Z</cp:lastPrinted>
  <dcterms:created xsi:type="dcterms:W3CDTF">2023-10-16T14:19:00Z</dcterms:created>
  <dcterms:modified xsi:type="dcterms:W3CDTF">2023-10-17T15:09:00Z</dcterms:modified>
</cp:coreProperties>
</file>